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2C" w:rsidRDefault="00576E2C" w:rsidP="00F61CD2">
      <w:pPr>
        <w:rPr>
          <w:sz w:val="48"/>
          <w:szCs w:val="48"/>
        </w:rPr>
      </w:pPr>
    </w:p>
    <w:p w:rsidR="00E25FC6" w:rsidRPr="009077E6" w:rsidRDefault="002776A9" w:rsidP="009077E6">
      <w:pPr>
        <w:jc w:val="center"/>
        <w:rPr>
          <w:sz w:val="48"/>
          <w:szCs w:val="48"/>
        </w:rPr>
      </w:pPr>
      <w:r w:rsidRPr="009077E6">
        <w:rPr>
          <w:sz w:val="48"/>
          <w:szCs w:val="48"/>
        </w:rPr>
        <w:t>RODOLFO MARCELO ROJO SOTO</w:t>
      </w:r>
    </w:p>
    <w:p w:rsidR="001A79C5" w:rsidRPr="00502704" w:rsidRDefault="002776A9" w:rsidP="009754A2">
      <w:pPr>
        <w:jc w:val="center"/>
        <w:rPr>
          <w:b/>
          <w:sz w:val="40"/>
          <w:szCs w:val="40"/>
        </w:rPr>
      </w:pPr>
      <w:r>
        <w:rPr>
          <w:sz w:val="28"/>
        </w:rPr>
        <w:t xml:space="preserve"> </w:t>
      </w:r>
      <w:r w:rsidR="00502704" w:rsidRPr="00502704">
        <w:rPr>
          <w:b/>
          <w:sz w:val="40"/>
          <w:szCs w:val="40"/>
        </w:rPr>
        <w:t>Ingeniero</w:t>
      </w:r>
      <w:r w:rsidR="00F61CD2">
        <w:rPr>
          <w:b/>
          <w:sz w:val="40"/>
          <w:szCs w:val="40"/>
        </w:rPr>
        <w:t xml:space="preserve"> ejecución</w:t>
      </w:r>
      <w:r w:rsidRPr="00502704">
        <w:rPr>
          <w:b/>
          <w:sz w:val="40"/>
          <w:szCs w:val="40"/>
        </w:rPr>
        <w:t xml:space="preserve"> en</w:t>
      </w:r>
      <w:r w:rsidR="00B1551B" w:rsidRPr="00502704">
        <w:rPr>
          <w:b/>
          <w:sz w:val="40"/>
          <w:szCs w:val="40"/>
        </w:rPr>
        <w:t xml:space="preserve"> minas</w:t>
      </w:r>
      <w:r w:rsidRPr="00502704">
        <w:rPr>
          <w:b/>
          <w:sz w:val="40"/>
          <w:szCs w:val="40"/>
        </w:rPr>
        <w:t xml:space="preserve">  </w:t>
      </w:r>
    </w:p>
    <w:p w:rsidR="009754A2" w:rsidRPr="009077E6" w:rsidRDefault="00A9633B">
      <w:pPr>
        <w:jc w:val="center"/>
        <w:rPr>
          <w:sz w:val="28"/>
          <w:szCs w:val="28"/>
        </w:rPr>
      </w:pPr>
      <w:hyperlink r:id="rId8" w:history="1">
        <w:r w:rsidR="009754A2" w:rsidRPr="009077E6">
          <w:rPr>
            <w:rStyle w:val="Hipervnculo"/>
            <w:sz w:val="28"/>
            <w:szCs w:val="28"/>
          </w:rPr>
          <w:t>rodolfo.marcelo24@gmail.com</w:t>
        </w:r>
      </w:hyperlink>
    </w:p>
    <w:p w:rsidR="009754A2" w:rsidRPr="009077E6" w:rsidRDefault="009754A2">
      <w:pPr>
        <w:jc w:val="center"/>
        <w:rPr>
          <w:sz w:val="24"/>
          <w:szCs w:val="24"/>
        </w:rPr>
      </w:pPr>
      <w:r w:rsidRPr="009077E6">
        <w:rPr>
          <w:sz w:val="24"/>
          <w:szCs w:val="24"/>
        </w:rPr>
        <w:t>Domicilio: Justo Arteaga # 2549, Vista Hermosa; Calama.</w:t>
      </w:r>
    </w:p>
    <w:p w:rsidR="001A79C5" w:rsidRPr="009077E6" w:rsidRDefault="009754A2">
      <w:pPr>
        <w:jc w:val="center"/>
        <w:rPr>
          <w:sz w:val="24"/>
          <w:szCs w:val="24"/>
        </w:rPr>
      </w:pPr>
      <w:r w:rsidRPr="009077E6">
        <w:rPr>
          <w:sz w:val="24"/>
          <w:szCs w:val="24"/>
        </w:rPr>
        <w:t>Teléfono: 9-94365812</w:t>
      </w:r>
      <w:r w:rsidR="002776A9" w:rsidRPr="009077E6">
        <w:rPr>
          <w:sz w:val="24"/>
          <w:szCs w:val="24"/>
        </w:rPr>
        <w:t xml:space="preserve"> </w:t>
      </w:r>
    </w:p>
    <w:p w:rsidR="009077E6" w:rsidRPr="00E25FC6" w:rsidRDefault="009077E6" w:rsidP="00F61CD2">
      <w:pPr>
        <w:rPr>
          <w:sz w:val="20"/>
        </w:rPr>
      </w:pPr>
    </w:p>
    <w:p w:rsidR="00AE523C" w:rsidRDefault="00AE523C" w:rsidP="00AF3ACF"/>
    <w:p w:rsidR="00F261A3" w:rsidRDefault="00F261A3" w:rsidP="00AF3ACF"/>
    <w:tbl>
      <w:tblPr>
        <w:tblW w:w="89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6889"/>
      </w:tblGrid>
      <w:tr w:rsidR="001A79C5" w:rsidTr="00F61CD2">
        <w:trPr>
          <w:trHeight w:val="728"/>
        </w:trPr>
        <w:tc>
          <w:tcPr>
            <w:tcW w:w="2102" w:type="dxa"/>
            <w:shd w:val="clear" w:color="auto" w:fill="auto"/>
          </w:tcPr>
          <w:p w:rsidR="001A79C5" w:rsidRDefault="002776A9">
            <w:pPr>
              <w:pStyle w:val="Ttulodeseccin"/>
            </w:pPr>
            <w:r>
              <w:t>Antecedentes Académicos</w:t>
            </w:r>
          </w:p>
        </w:tc>
        <w:tc>
          <w:tcPr>
            <w:tcW w:w="6889" w:type="dxa"/>
          </w:tcPr>
          <w:p w:rsidR="00E1712F" w:rsidRDefault="00E1712F" w:rsidP="00E1712F">
            <w:pPr>
              <w:pStyle w:val="Sinespaciado"/>
              <w:rPr>
                <w:rFonts w:ascii="Verdana" w:eastAsia="Times New Roman" w:hAnsi="Verdana"/>
                <w:sz w:val="16"/>
              </w:rPr>
            </w:pPr>
          </w:p>
          <w:p w:rsidR="006339A1" w:rsidRDefault="00502704" w:rsidP="00E1712F">
            <w:pPr>
              <w:pStyle w:val="Sinespaciado"/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Ingeniería</w:t>
            </w:r>
            <w:r w:rsidR="00F61CD2">
              <w:rPr>
                <w:rFonts w:ascii="Verdana" w:hAnsi="Verdana"/>
                <w:sz w:val="16"/>
                <w:szCs w:val="16"/>
                <w:lang w:val="es-CL"/>
              </w:rPr>
              <w:t xml:space="preserve"> ejecución </w:t>
            </w:r>
            <w:r w:rsidR="002776A9" w:rsidRPr="00E1712F">
              <w:rPr>
                <w:rFonts w:ascii="Verdana" w:hAnsi="Verdana"/>
                <w:sz w:val="16"/>
                <w:szCs w:val="16"/>
                <w:lang w:val="es-CL"/>
              </w:rPr>
              <w:t>en minas</w:t>
            </w:r>
            <w:r w:rsidR="00F61CD2">
              <w:rPr>
                <w:rFonts w:ascii="Verdana" w:hAnsi="Verdana"/>
                <w:sz w:val="16"/>
                <w:szCs w:val="16"/>
                <w:lang w:val="es-CL"/>
              </w:rPr>
              <w:t xml:space="preserve"> con </w:t>
            </w:r>
            <w:r w:rsidR="002776A9" w:rsidRPr="00E1712F">
              <w:rPr>
                <w:rFonts w:ascii="Verdana" w:hAnsi="Verdana"/>
                <w:sz w:val="16"/>
                <w:szCs w:val="16"/>
                <w:lang w:val="es-CL"/>
              </w:rPr>
              <w:t xml:space="preserve">mención </w:t>
            </w:r>
            <w:r w:rsidR="00B1551B" w:rsidRPr="00E1712F">
              <w:rPr>
                <w:rFonts w:ascii="Verdana" w:hAnsi="Verdana"/>
                <w:sz w:val="16"/>
                <w:szCs w:val="16"/>
                <w:lang w:val="es-CL"/>
              </w:rPr>
              <w:t xml:space="preserve">procesos Mineros. </w:t>
            </w:r>
          </w:p>
          <w:p w:rsidR="00E1712F" w:rsidRDefault="00B1551B" w:rsidP="00E1712F">
            <w:pPr>
              <w:pStyle w:val="Sinespaciado"/>
              <w:rPr>
                <w:rFonts w:ascii="Verdana" w:hAnsi="Verdana"/>
                <w:sz w:val="16"/>
                <w:szCs w:val="16"/>
              </w:rPr>
            </w:pPr>
            <w:r w:rsidRPr="00E1712F">
              <w:rPr>
                <w:rFonts w:ascii="Verdana" w:hAnsi="Verdana"/>
                <w:sz w:val="16"/>
                <w:szCs w:val="16"/>
                <w:lang w:val="es-CL"/>
              </w:rPr>
              <w:t xml:space="preserve">Titulado </w:t>
            </w:r>
            <w:r w:rsidRPr="00E1712F">
              <w:rPr>
                <w:rFonts w:ascii="Verdana" w:hAnsi="Verdana"/>
                <w:sz w:val="16"/>
                <w:szCs w:val="16"/>
              </w:rPr>
              <w:t>Inacap, Calama</w:t>
            </w:r>
            <w:r w:rsidR="00E1712F">
              <w:rPr>
                <w:rFonts w:ascii="Verdana" w:hAnsi="Verdana"/>
                <w:sz w:val="16"/>
                <w:szCs w:val="16"/>
              </w:rPr>
              <w:t>,</w:t>
            </w:r>
            <w:r w:rsidR="00F61CD2">
              <w:rPr>
                <w:rFonts w:ascii="Verdana" w:hAnsi="Verdana"/>
                <w:sz w:val="16"/>
                <w:szCs w:val="16"/>
              </w:rPr>
              <w:t xml:space="preserve"> Marzo 2010</w:t>
            </w:r>
            <w:r w:rsidRPr="00E1712F">
              <w:rPr>
                <w:rFonts w:ascii="Verdana" w:hAnsi="Verdana"/>
                <w:sz w:val="16"/>
                <w:szCs w:val="16"/>
              </w:rPr>
              <w:t>.</w:t>
            </w:r>
          </w:p>
          <w:p w:rsidR="00F61CD2" w:rsidRDefault="00F61CD2" w:rsidP="00E1712F">
            <w:pPr>
              <w:pStyle w:val="Sinespaciado"/>
              <w:rPr>
                <w:rFonts w:ascii="Verdana" w:hAnsi="Verdana"/>
                <w:sz w:val="16"/>
                <w:szCs w:val="16"/>
                <w:lang w:val="es-CL"/>
              </w:rPr>
            </w:pPr>
          </w:p>
          <w:p w:rsidR="00F61CD2" w:rsidRPr="000C4538" w:rsidRDefault="00F61CD2" w:rsidP="00E1712F">
            <w:pPr>
              <w:pStyle w:val="Sinespaciado"/>
              <w:rPr>
                <w:rFonts w:ascii="Verdana" w:hAnsi="Verdana"/>
                <w:sz w:val="16"/>
                <w:szCs w:val="16"/>
                <w:lang w:val="es-CL"/>
              </w:rPr>
            </w:pPr>
          </w:p>
        </w:tc>
      </w:tr>
      <w:tr w:rsidR="004C2713" w:rsidTr="00311C27">
        <w:trPr>
          <w:trHeight w:val="1678"/>
        </w:trPr>
        <w:tc>
          <w:tcPr>
            <w:tcW w:w="2102" w:type="dxa"/>
            <w:shd w:val="clear" w:color="auto" w:fill="auto"/>
          </w:tcPr>
          <w:p w:rsidR="004C2713" w:rsidRPr="000D0684" w:rsidRDefault="00AF3ACF">
            <w:pPr>
              <w:pStyle w:val="Ttulodeseccin"/>
            </w:pPr>
            <w:r>
              <w:t>Experiencia laboral</w:t>
            </w:r>
          </w:p>
        </w:tc>
        <w:tc>
          <w:tcPr>
            <w:tcW w:w="6889" w:type="dxa"/>
          </w:tcPr>
          <w:p w:rsidR="004C2713" w:rsidRDefault="004C2713" w:rsidP="001109D6">
            <w:pPr>
              <w:pStyle w:val="Prrafodelista"/>
            </w:pPr>
          </w:p>
          <w:p w:rsidR="004C2713" w:rsidRDefault="004C2713" w:rsidP="004C2713">
            <w:r w:rsidRPr="004C2713">
              <w:rPr>
                <w:b/>
              </w:rPr>
              <w:t>STEEL FERROVIAL SERVICIOS</w:t>
            </w:r>
            <w:r w:rsidR="001F2E34">
              <w:t xml:space="preserve">; </w:t>
            </w:r>
            <w:r w:rsidRPr="004C2713">
              <w:rPr>
                <w:b/>
              </w:rPr>
              <w:t>CODELCO DIVISION CHUQUICAMATA.</w:t>
            </w:r>
          </w:p>
          <w:p w:rsidR="004C2713" w:rsidRDefault="004C2713" w:rsidP="004C2713"/>
          <w:p w:rsidR="004C2713" w:rsidRDefault="004C2713" w:rsidP="001F2E34">
            <w:pPr>
              <w:pStyle w:val="Prrafodelista"/>
              <w:numPr>
                <w:ilvl w:val="0"/>
                <w:numId w:val="47"/>
              </w:numPr>
            </w:pPr>
            <w:r w:rsidRPr="001F2E34">
              <w:rPr>
                <w:b/>
              </w:rPr>
              <w:t>Planificador</w:t>
            </w:r>
            <w:r w:rsidR="001F2E34">
              <w:t>: Encargado</w:t>
            </w:r>
            <w:r>
              <w:t xml:space="preserve"> de realizar la planificación a corto</w:t>
            </w:r>
            <w:r w:rsidR="001F2E34">
              <w:t xml:space="preserve"> y mediano</w:t>
            </w:r>
            <w:r>
              <w:t xml:space="preserve"> plazo en el </w:t>
            </w:r>
            <w:r w:rsidR="001F2E34">
              <w:t>contrato de As</w:t>
            </w:r>
            <w:r>
              <w:t>eo industrial chancado primario</w:t>
            </w:r>
            <w:r w:rsidR="001F2E34">
              <w:t xml:space="preserve"> min</w:t>
            </w:r>
            <w:r w:rsidR="006339A1">
              <w:t>a,</w:t>
            </w:r>
            <w:r w:rsidR="001F1A1E">
              <w:t xml:space="preserve"> con apoyo de programa de administración de proy</w:t>
            </w:r>
            <w:r w:rsidR="00C632B2">
              <w:t>ectos Microsoft Office Project. L</w:t>
            </w:r>
            <w:r w:rsidR="006339A1">
              <w:t>levar a cabo el seguimiento de la hoja de ruta de los trabajos realizados para la confección del estado de pago.</w:t>
            </w:r>
            <w:r w:rsidR="00296343">
              <w:t xml:space="preserve"> Apoyo al departamento de prevención de riesgos y calidad.</w:t>
            </w:r>
          </w:p>
          <w:p w:rsidR="006339A1" w:rsidRDefault="006339A1" w:rsidP="006339A1">
            <w:pPr>
              <w:pStyle w:val="Prrafodelista"/>
            </w:pPr>
          </w:p>
          <w:p w:rsidR="001F2E34" w:rsidRDefault="001F2E34" w:rsidP="001F2E34">
            <w:pPr>
              <w:pStyle w:val="Prrafodelista"/>
            </w:pPr>
            <w:r w:rsidRPr="001F2E34">
              <w:t>Junio 2016</w:t>
            </w:r>
            <w:r w:rsidR="006339A1">
              <w:t xml:space="preserve"> a la fecha.</w:t>
            </w:r>
          </w:p>
          <w:p w:rsidR="00C510B3" w:rsidRDefault="00C510B3" w:rsidP="00F61CD2"/>
        </w:tc>
      </w:tr>
      <w:tr w:rsidR="002D7B06" w:rsidTr="00311C27">
        <w:trPr>
          <w:trHeight w:val="1678"/>
        </w:trPr>
        <w:tc>
          <w:tcPr>
            <w:tcW w:w="2102" w:type="dxa"/>
            <w:shd w:val="clear" w:color="auto" w:fill="auto"/>
          </w:tcPr>
          <w:p w:rsidR="002D7B06" w:rsidRDefault="002D7B06" w:rsidP="002D7B06">
            <w:pPr>
              <w:pStyle w:val="Ttulodeseccin"/>
              <w:shd w:val="clear" w:color="auto" w:fill="auto"/>
            </w:pPr>
          </w:p>
        </w:tc>
        <w:tc>
          <w:tcPr>
            <w:tcW w:w="6889" w:type="dxa"/>
          </w:tcPr>
          <w:p w:rsidR="002D7B06" w:rsidRDefault="002D7B06" w:rsidP="002D7B06">
            <w:pPr>
              <w:pStyle w:val="Prrafodelista"/>
              <w:jc w:val="both"/>
            </w:pPr>
          </w:p>
          <w:p w:rsidR="002D7B06" w:rsidRDefault="002D7B06" w:rsidP="002D7B06">
            <w:pPr>
              <w:jc w:val="both"/>
              <w:rPr>
                <w:b/>
              </w:rPr>
            </w:pPr>
            <w:r>
              <w:rPr>
                <w:b/>
              </w:rPr>
              <w:t>BROASDSPECTRUM; CODELCO DIVISION MINISTRIO HALES.</w:t>
            </w:r>
          </w:p>
          <w:p w:rsidR="002D7B06" w:rsidRDefault="002D7B06" w:rsidP="002D7B06">
            <w:pPr>
              <w:jc w:val="both"/>
              <w:rPr>
                <w:b/>
              </w:rPr>
            </w:pPr>
          </w:p>
          <w:p w:rsidR="002D7B06" w:rsidRPr="00DF2DC3" w:rsidRDefault="002D7B06" w:rsidP="002D7B06">
            <w:pPr>
              <w:pStyle w:val="Prrafodelista"/>
              <w:numPr>
                <w:ilvl w:val="0"/>
                <w:numId w:val="49"/>
              </w:numPr>
              <w:jc w:val="both"/>
              <w:rPr>
                <w:b/>
              </w:rPr>
            </w:pPr>
            <w:r>
              <w:rPr>
                <w:b/>
              </w:rPr>
              <w:t>Mecánico mantenedor A</w:t>
            </w:r>
            <w:r w:rsidR="006C7A02">
              <w:rPr>
                <w:b/>
              </w:rPr>
              <w:t>, Operador puente grúa</w:t>
            </w:r>
            <w:r>
              <w:rPr>
                <w:b/>
              </w:rPr>
              <w:t xml:space="preserve">: </w:t>
            </w:r>
            <w:r w:rsidR="006C7A02">
              <w:t>E</w:t>
            </w:r>
            <w:r>
              <w:t>ncarga</w:t>
            </w:r>
            <w:r w:rsidR="00F61CD2">
              <w:t xml:space="preserve">do </w:t>
            </w:r>
            <w:r>
              <w:t>de</w:t>
            </w:r>
            <w:r w:rsidR="00F61CD2">
              <w:t xml:space="preserve"> realizar</w:t>
            </w:r>
            <w:r>
              <w:t xml:space="preserve"> la mantención</w:t>
            </w:r>
            <w:r w:rsidR="006C7A02">
              <w:t xml:space="preserve"> y/o reparación </w:t>
            </w:r>
            <w:r>
              <w:t xml:space="preserve"> de equipos (bombas, hidrociclones</w:t>
            </w:r>
            <w:r w:rsidR="006C7A02">
              <w:t>, válvulas, etc.), en área flotación. Apoyo en traslado</w:t>
            </w:r>
            <w:r w:rsidR="00F61CD2">
              <w:t xml:space="preserve"> y cambios</w:t>
            </w:r>
            <w:r w:rsidR="006C7A02">
              <w:t xml:space="preserve"> de componentes, materiales y</w:t>
            </w:r>
            <w:r w:rsidR="00DF2DC3">
              <w:t xml:space="preserve"> pieza con operación de puente grúa de 40 toneladas.</w:t>
            </w:r>
            <w:r w:rsidR="006C7A02">
              <w:t xml:space="preserve"> </w:t>
            </w:r>
          </w:p>
          <w:p w:rsidR="00DF2DC3" w:rsidRDefault="00DF2DC3" w:rsidP="00DF2DC3">
            <w:pPr>
              <w:pStyle w:val="Prrafodelista"/>
              <w:jc w:val="both"/>
            </w:pPr>
            <w:r>
              <w:t>Apoyo a diferente</w:t>
            </w:r>
            <w:r w:rsidR="00F61CD2">
              <w:t>s</w:t>
            </w:r>
            <w:r>
              <w:t xml:space="preserve"> áreas de concentradora (molienda, filtro y relave).</w:t>
            </w:r>
          </w:p>
          <w:p w:rsidR="00DF2DC3" w:rsidRPr="00DF2DC3" w:rsidRDefault="00DF2DC3" w:rsidP="00DF2DC3">
            <w:pPr>
              <w:pStyle w:val="Prrafodelista"/>
              <w:jc w:val="both"/>
            </w:pPr>
            <w:r>
              <w:t>Armado y certificación de andamios (layer).</w:t>
            </w:r>
          </w:p>
          <w:p w:rsidR="006C7A02" w:rsidRDefault="006C7A02" w:rsidP="006C7A0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6C7A02" w:rsidRDefault="006C7A02" w:rsidP="006C7A02">
            <w:pPr>
              <w:jc w:val="both"/>
            </w:pPr>
            <w:r>
              <w:rPr>
                <w:b/>
              </w:rPr>
              <w:t xml:space="preserve">             </w:t>
            </w:r>
            <w:r>
              <w:t xml:space="preserve">Enero 2016 </w:t>
            </w:r>
            <w:r>
              <w:t>–</w:t>
            </w:r>
            <w:r>
              <w:t xml:space="preserve"> junio 2016 </w:t>
            </w:r>
          </w:p>
          <w:p w:rsidR="00DF2DC3" w:rsidRPr="006C7A02" w:rsidRDefault="00DF2DC3" w:rsidP="006C7A02">
            <w:pPr>
              <w:jc w:val="both"/>
            </w:pPr>
          </w:p>
        </w:tc>
      </w:tr>
      <w:tr w:rsidR="00DF2DC3" w:rsidTr="00311C27">
        <w:trPr>
          <w:trHeight w:val="1678"/>
        </w:trPr>
        <w:tc>
          <w:tcPr>
            <w:tcW w:w="2102" w:type="dxa"/>
            <w:shd w:val="clear" w:color="auto" w:fill="auto"/>
          </w:tcPr>
          <w:p w:rsidR="00DF2DC3" w:rsidRDefault="00DF2DC3" w:rsidP="002D7B06">
            <w:pPr>
              <w:pStyle w:val="Ttulodeseccin"/>
              <w:shd w:val="clear" w:color="auto" w:fill="auto"/>
            </w:pPr>
          </w:p>
        </w:tc>
        <w:tc>
          <w:tcPr>
            <w:tcW w:w="6889" w:type="dxa"/>
          </w:tcPr>
          <w:p w:rsidR="00DF2DC3" w:rsidRDefault="00DF2DC3" w:rsidP="002D7B06">
            <w:pPr>
              <w:pStyle w:val="Prrafodelista"/>
              <w:jc w:val="both"/>
            </w:pPr>
          </w:p>
          <w:p w:rsidR="00DF2DC3" w:rsidRDefault="00DF2DC3" w:rsidP="00DF2DC3">
            <w:pPr>
              <w:rPr>
                <w:b/>
              </w:rPr>
            </w:pPr>
            <w:r>
              <w:rPr>
                <w:b/>
              </w:rPr>
              <w:t>SCHWAGER SERVICE; CODELCO DIVISION CHUQUICAMATA.</w:t>
            </w:r>
          </w:p>
          <w:p w:rsidR="00DF2DC3" w:rsidRDefault="00DF2DC3" w:rsidP="00DF2DC3">
            <w:pPr>
              <w:rPr>
                <w:b/>
              </w:rPr>
            </w:pPr>
          </w:p>
          <w:p w:rsidR="00DF2DC3" w:rsidRPr="00F61CD2" w:rsidRDefault="00DF2DC3" w:rsidP="00DF2DC3">
            <w:pPr>
              <w:pStyle w:val="Prrafodelista"/>
              <w:numPr>
                <w:ilvl w:val="0"/>
                <w:numId w:val="49"/>
              </w:numPr>
              <w:rPr>
                <w:b/>
              </w:rPr>
            </w:pPr>
            <w:r>
              <w:rPr>
                <w:b/>
              </w:rPr>
              <w:t xml:space="preserve">Mecánico B: </w:t>
            </w:r>
            <w:r w:rsidR="00F61CD2">
              <w:t>Encargado de la mantención de equipos (molinos, bombas, correas transportadoras, hidrociclones, etc.), en concentradora, áreas  A0, A1, A2.</w:t>
            </w:r>
          </w:p>
          <w:p w:rsidR="00F61CD2" w:rsidRDefault="00F61CD2" w:rsidP="00F61CD2">
            <w:pPr>
              <w:pStyle w:val="Prrafodelista"/>
              <w:rPr>
                <w:b/>
              </w:rPr>
            </w:pPr>
          </w:p>
          <w:p w:rsidR="00F61CD2" w:rsidRPr="00F61CD2" w:rsidRDefault="00F61CD2" w:rsidP="00F61CD2">
            <w:pPr>
              <w:pStyle w:val="Prrafodelista"/>
            </w:pPr>
            <w:r>
              <w:t xml:space="preserve">Agosto 2015 </w:t>
            </w:r>
            <w:r>
              <w:t>–</w:t>
            </w:r>
            <w:r>
              <w:t xml:space="preserve"> octubre 2015</w:t>
            </w:r>
          </w:p>
        </w:tc>
      </w:tr>
      <w:tr w:rsidR="007B6981" w:rsidTr="00056856">
        <w:trPr>
          <w:trHeight w:val="80"/>
        </w:trPr>
        <w:tc>
          <w:tcPr>
            <w:tcW w:w="2102" w:type="dxa"/>
            <w:shd w:val="clear" w:color="auto" w:fill="auto"/>
          </w:tcPr>
          <w:p w:rsidR="007B6981" w:rsidRPr="008051F0" w:rsidRDefault="007B6981" w:rsidP="008051F0"/>
        </w:tc>
        <w:tc>
          <w:tcPr>
            <w:tcW w:w="6889" w:type="dxa"/>
          </w:tcPr>
          <w:p w:rsidR="007B6981" w:rsidRDefault="007B6981" w:rsidP="007B6981"/>
          <w:p w:rsidR="007B6981" w:rsidRDefault="007B6981" w:rsidP="00672AE8">
            <w:pPr>
              <w:rPr>
                <w:b/>
              </w:rPr>
            </w:pPr>
            <w:r w:rsidRPr="00DB0D4D">
              <w:rPr>
                <w:b/>
              </w:rPr>
              <w:t>GEOATACAMA</w:t>
            </w:r>
            <w:r w:rsidR="00672AE8">
              <w:t>;</w:t>
            </w:r>
            <w:r>
              <w:t xml:space="preserve"> </w:t>
            </w:r>
            <w:r w:rsidRPr="00DB0D4D">
              <w:rPr>
                <w:b/>
              </w:rPr>
              <w:t>COMPAÑÍA MINERA DOÑA INES DE COLLAHUASI.</w:t>
            </w:r>
          </w:p>
          <w:p w:rsidR="00296343" w:rsidRDefault="00296343" w:rsidP="00672AE8">
            <w:r>
              <w:rPr>
                <w:b/>
              </w:rPr>
              <w:t>(Desarme y cierre de túnel).</w:t>
            </w:r>
          </w:p>
          <w:p w:rsidR="007B6981" w:rsidRDefault="007B6981" w:rsidP="007B6981">
            <w:pPr>
              <w:jc w:val="both"/>
            </w:pPr>
          </w:p>
          <w:p w:rsidR="00672AE8" w:rsidRPr="00672AE8" w:rsidRDefault="007B6981" w:rsidP="00672AE8">
            <w:pPr>
              <w:pStyle w:val="Prrafodelista"/>
              <w:numPr>
                <w:ilvl w:val="0"/>
                <w:numId w:val="37"/>
              </w:numPr>
              <w:jc w:val="both"/>
              <w:rPr>
                <w:b/>
              </w:rPr>
            </w:pPr>
            <w:r w:rsidRPr="00DB0D4D">
              <w:rPr>
                <w:b/>
              </w:rPr>
              <w:t>Supervisor de mantenimiento túnel:</w:t>
            </w:r>
            <w:r w:rsidR="00312202">
              <w:rPr>
                <w:b/>
              </w:rPr>
              <w:t xml:space="preserve"> </w:t>
            </w:r>
            <w:r w:rsidR="00672AE8">
              <w:t>Encargado</w:t>
            </w:r>
            <w:r>
              <w:t xml:space="preserve"> de la ejecución</w:t>
            </w:r>
            <w:r w:rsidR="00074295">
              <w:t xml:space="preserve"> y supervisión</w:t>
            </w:r>
            <w:r>
              <w:t xml:space="preserve"> de los programas de</w:t>
            </w:r>
            <w:r w:rsidR="00074295">
              <w:t>l</w:t>
            </w:r>
            <w:r>
              <w:t xml:space="preserve"> mantenimiento de sistema de drenaje, sistema de ventilación, sistema eléctrico</w:t>
            </w:r>
            <w:r w:rsidR="00296343">
              <w:t xml:space="preserve"> y sistema de abastecimiento</w:t>
            </w:r>
            <w:r>
              <w:t>.</w:t>
            </w:r>
            <w:r w:rsidR="00296343">
              <w:t xml:space="preserve"> </w:t>
            </w:r>
            <w:r w:rsidRPr="00031AF9">
              <w:t>Planificación y coord</w:t>
            </w:r>
            <w:r>
              <w:t>inación de trabajos con</w:t>
            </w:r>
            <w:r w:rsidRPr="00031AF9">
              <w:t xml:space="preserve"> </w:t>
            </w:r>
            <w:r w:rsidR="00312202">
              <w:t>topografía</w:t>
            </w:r>
            <w:r w:rsidR="00672AE8">
              <w:t xml:space="preserve"> y geología</w:t>
            </w:r>
            <w:r w:rsidR="00312202">
              <w:t>.</w:t>
            </w:r>
            <w:r w:rsidR="00296343">
              <w:t xml:space="preserve"> </w:t>
            </w:r>
            <w:r w:rsidR="00312202" w:rsidRPr="006C50A3">
              <w:t>Además</w:t>
            </w:r>
            <w:r w:rsidRPr="006C50A3">
              <w:t xml:space="preserve"> considerar y dar cumplimiento con la seguridad y protección del medio ambiente.</w:t>
            </w:r>
            <w:r w:rsidR="00672AE8">
              <w:t xml:space="preserve"> </w:t>
            </w:r>
          </w:p>
          <w:p w:rsidR="00672AE8" w:rsidRDefault="00672AE8" w:rsidP="00672AE8">
            <w:pPr>
              <w:pStyle w:val="Prrafodelista"/>
              <w:jc w:val="both"/>
            </w:pPr>
          </w:p>
          <w:p w:rsidR="007B6981" w:rsidRDefault="004D0124" w:rsidP="00672AE8">
            <w:pPr>
              <w:pStyle w:val="Prrafodelista"/>
              <w:jc w:val="both"/>
            </w:pPr>
            <w:r>
              <w:t>Enero 2015</w:t>
            </w:r>
            <w:r w:rsidR="006408EC">
              <w:t xml:space="preserve"> – Julio </w:t>
            </w:r>
            <w:r w:rsidR="00672AE8" w:rsidRPr="00672AE8">
              <w:t>2015</w:t>
            </w:r>
          </w:p>
          <w:p w:rsidR="00E1712F" w:rsidRPr="00F261A3" w:rsidRDefault="00E1712F" w:rsidP="00F261A3">
            <w:pPr>
              <w:jc w:val="both"/>
              <w:rPr>
                <w:b/>
              </w:rPr>
            </w:pPr>
          </w:p>
        </w:tc>
      </w:tr>
      <w:tr w:rsidR="001A79C5" w:rsidTr="00056856">
        <w:trPr>
          <w:trHeight w:val="59"/>
        </w:trPr>
        <w:tc>
          <w:tcPr>
            <w:tcW w:w="2102" w:type="dxa"/>
            <w:shd w:val="clear" w:color="auto" w:fill="auto"/>
          </w:tcPr>
          <w:p w:rsidR="001A79C5" w:rsidRPr="008051F0" w:rsidRDefault="001A79C5" w:rsidP="008051F0"/>
          <w:p w:rsidR="001233F8" w:rsidRDefault="001233F8" w:rsidP="001233F8"/>
          <w:p w:rsidR="001233F8" w:rsidRDefault="001233F8" w:rsidP="001233F8"/>
          <w:p w:rsidR="001233F8" w:rsidRDefault="001233F8" w:rsidP="001233F8"/>
          <w:p w:rsidR="001233F8" w:rsidRDefault="001233F8" w:rsidP="001233F8"/>
          <w:p w:rsidR="001233F8" w:rsidRPr="001233F8" w:rsidRDefault="001233F8" w:rsidP="001233F8"/>
        </w:tc>
        <w:tc>
          <w:tcPr>
            <w:tcW w:w="6889" w:type="dxa"/>
          </w:tcPr>
          <w:p w:rsidR="00074295" w:rsidRDefault="00074295"/>
          <w:p w:rsidR="00E624A0" w:rsidRDefault="002776A9">
            <w:r>
              <w:rPr>
                <w:b/>
              </w:rPr>
              <w:t>TREPSA</w:t>
            </w:r>
            <w:r w:rsidR="00E624A0">
              <w:t xml:space="preserve">; </w:t>
            </w:r>
            <w:r>
              <w:rPr>
                <w:b/>
              </w:rPr>
              <w:t>CODELCO NORTE DIVISION RADOMIRO TOMIC.</w:t>
            </w:r>
            <w:r w:rsidR="00E624A0">
              <w:t xml:space="preserve"> </w:t>
            </w:r>
          </w:p>
          <w:p w:rsidR="001A79C5" w:rsidRDefault="00E624A0">
            <w:r w:rsidRPr="00E624A0">
              <w:rPr>
                <w:b/>
              </w:rPr>
              <w:t>(Última etapa de proyecto)</w:t>
            </w:r>
            <w:r>
              <w:rPr>
                <w:b/>
              </w:rPr>
              <w:t>.</w:t>
            </w:r>
          </w:p>
          <w:p w:rsidR="001A79C5" w:rsidRDefault="001A79C5"/>
          <w:p w:rsidR="001A79C5" w:rsidRDefault="001A79C5"/>
          <w:p w:rsidR="00E624A0" w:rsidRPr="0014130F" w:rsidRDefault="002776A9" w:rsidP="00E624A0">
            <w:pPr>
              <w:pStyle w:val="Prrafodelista"/>
              <w:numPr>
                <w:ilvl w:val="0"/>
                <w:numId w:val="36"/>
              </w:numPr>
            </w:pPr>
            <w:r>
              <w:rPr>
                <w:b/>
              </w:rPr>
              <w:t>Jefe de turno movimiento de tierra</w:t>
            </w:r>
            <w:r>
              <w:t xml:space="preserve">: Responsable de la ejecución de los programas de operación </w:t>
            </w:r>
            <w:r w:rsidR="00157DF4">
              <w:t xml:space="preserve">de movimiento de tierra </w:t>
            </w:r>
            <w:r>
              <w:t>en el sector Pilas Fase 7 en Radomiro Tomic. Coordina</w:t>
            </w:r>
            <w:r w:rsidR="0014130F">
              <w:t xml:space="preserve">r y </w:t>
            </w:r>
            <w:r w:rsidR="00E624A0">
              <w:t>Supervisar</w:t>
            </w:r>
            <w:r>
              <w:t xml:space="preserve"> la </w:t>
            </w:r>
            <w:r w:rsidRPr="0014130F">
              <w:t>operación</w:t>
            </w:r>
            <w:r w:rsidR="0014130F">
              <w:t xml:space="preserve"> de los equipos de carguío, transporte y equipos de apoyo en el</w:t>
            </w:r>
            <w:r w:rsidRPr="0014130F">
              <w:t xml:space="preserve"> movimiento de tierra.</w:t>
            </w:r>
            <w:r w:rsidR="00E624A0" w:rsidRPr="0014130F">
              <w:t xml:space="preserve"> </w:t>
            </w:r>
          </w:p>
          <w:p w:rsidR="00E624A0" w:rsidRPr="0014130F" w:rsidRDefault="00E624A0" w:rsidP="00E624A0">
            <w:pPr>
              <w:pStyle w:val="Prrafodelista"/>
            </w:pPr>
          </w:p>
          <w:p w:rsidR="001A79C5" w:rsidRPr="0014130F" w:rsidRDefault="004D0124" w:rsidP="00E624A0">
            <w:pPr>
              <w:pStyle w:val="Prrafodelista"/>
            </w:pPr>
            <w:r>
              <w:t>Agosto</w:t>
            </w:r>
            <w:r w:rsidR="006408EC">
              <w:t xml:space="preserve"> 2014 – Diciembre</w:t>
            </w:r>
            <w:r w:rsidR="00E624A0" w:rsidRPr="0014130F">
              <w:t xml:space="preserve"> 2014</w:t>
            </w:r>
          </w:p>
          <w:p w:rsidR="00C510B3" w:rsidRDefault="00C510B3" w:rsidP="00AE523C">
            <w:bookmarkStart w:id="0" w:name="_GoBack"/>
            <w:bookmarkEnd w:id="0"/>
          </w:p>
        </w:tc>
      </w:tr>
      <w:tr w:rsidR="00E624A0" w:rsidTr="00056856">
        <w:trPr>
          <w:trHeight w:val="693"/>
        </w:trPr>
        <w:tc>
          <w:tcPr>
            <w:tcW w:w="2102" w:type="dxa"/>
            <w:shd w:val="clear" w:color="auto" w:fill="auto"/>
          </w:tcPr>
          <w:p w:rsidR="00E624A0" w:rsidRDefault="00E624A0">
            <w:pPr>
              <w:pStyle w:val="Ttulodeseccin"/>
              <w:shd w:val="clear" w:color="auto" w:fill="auto"/>
            </w:pPr>
          </w:p>
        </w:tc>
        <w:tc>
          <w:tcPr>
            <w:tcW w:w="6889" w:type="dxa"/>
          </w:tcPr>
          <w:p w:rsidR="00E624A0" w:rsidRDefault="00E624A0" w:rsidP="00E624A0"/>
          <w:p w:rsidR="00E624A0" w:rsidRDefault="00E624A0" w:rsidP="00E624A0">
            <w:r>
              <w:rPr>
                <w:b/>
              </w:rPr>
              <w:t>COMPAÑÍA MINERA CERRO DOMINADOR S.A. PROYECTO ESPERANZA (Diego de Almagro) Y PROYECTO FARIDE (Sierra Gorda)</w:t>
            </w:r>
          </w:p>
          <w:p w:rsidR="00E624A0" w:rsidRDefault="00E624A0" w:rsidP="00E624A0"/>
          <w:p w:rsidR="00E624A0" w:rsidRPr="00E624A0" w:rsidRDefault="00E624A0" w:rsidP="00E624A0">
            <w:pPr>
              <w:numPr>
                <w:ilvl w:val="0"/>
                <w:numId w:val="31"/>
              </w:numPr>
              <w:rPr>
                <w:b/>
              </w:rPr>
            </w:pPr>
            <w:r>
              <w:rPr>
                <w:b/>
              </w:rPr>
              <w:t>Ingeniero de producción mina subterránea</w:t>
            </w:r>
            <w:r w:rsidR="009B1E5B">
              <w:rPr>
                <w:b/>
              </w:rPr>
              <w:t xml:space="preserve"> (Sublevel stopping)</w:t>
            </w:r>
            <w:r>
              <w:rPr>
                <w:b/>
              </w:rPr>
              <w:t xml:space="preserve">: </w:t>
            </w:r>
            <w:r w:rsidR="0014130F">
              <w:t>Encargado</w:t>
            </w:r>
            <w:r>
              <w:t xml:space="preserve"> de la ejecución de los planes y programas de operación</w:t>
            </w:r>
            <w:r w:rsidR="004B76C6">
              <w:t xml:space="preserve"> y el desarrollo</w:t>
            </w:r>
            <w:r>
              <w:t xml:space="preserve"> del área mina. </w:t>
            </w:r>
          </w:p>
          <w:p w:rsidR="00E624A0" w:rsidRDefault="00E624A0" w:rsidP="0014130F">
            <w:pPr>
              <w:ind w:left="720"/>
            </w:pPr>
            <w:r>
              <w:t xml:space="preserve">Coordinar, supervisar </w:t>
            </w:r>
            <w:r w:rsidR="0014130F">
              <w:t>y lograr las metas en las operaciones</w:t>
            </w:r>
            <w:r>
              <w:t xml:space="preserve"> que se realizan en labores subterráneas. (Acuñadura, perforación</w:t>
            </w:r>
            <w:r w:rsidR="00385CAD">
              <w:t xml:space="preserve"> mecanizada</w:t>
            </w:r>
            <w:r>
              <w:t>, tronadura</w:t>
            </w:r>
            <w:r w:rsidR="005C6F1D">
              <w:t xml:space="preserve"> pirotécnica</w:t>
            </w:r>
            <w:r>
              <w:t xml:space="preserve">, carguío y transporte). </w:t>
            </w:r>
          </w:p>
          <w:p w:rsidR="00627A26" w:rsidRPr="004A42A0" w:rsidRDefault="00CE7D07" w:rsidP="0014130F">
            <w:pPr>
              <w:ind w:left="720"/>
              <w:rPr>
                <w:b/>
              </w:rPr>
            </w:pPr>
            <w:r>
              <w:t>Chequeo del diagrama de disparo</w:t>
            </w:r>
            <w:r w:rsidR="00210184">
              <w:t xml:space="preserve"> (</w:t>
            </w:r>
            <w:r w:rsidR="00385CAD">
              <w:t>coronas, zapateras, cajas y tiros auxiliares)</w:t>
            </w:r>
            <w:r>
              <w:t>, tiempos</w:t>
            </w:r>
            <w:r w:rsidR="00385CAD">
              <w:t xml:space="preserve"> (iniciadores y dispositivos de retardo)</w:t>
            </w:r>
            <w:r>
              <w:t xml:space="preserve">, </w:t>
            </w:r>
            <w:r w:rsidR="00A339F9">
              <w:t>factor de carga</w:t>
            </w:r>
            <w:r>
              <w:t xml:space="preserve"> y amarre de tronadura.</w:t>
            </w:r>
          </w:p>
          <w:p w:rsidR="00E624A0" w:rsidRDefault="00E624A0" w:rsidP="00627A26">
            <w:pPr>
              <w:ind w:left="720"/>
            </w:pPr>
            <w:r>
              <w:t>Planificación y coordi</w:t>
            </w:r>
            <w:r w:rsidR="00627A26">
              <w:t>nación de trabajos</w:t>
            </w:r>
            <w:r>
              <w:t xml:space="preserve"> </w:t>
            </w:r>
            <w:r w:rsidR="00627A26">
              <w:t xml:space="preserve">con </w:t>
            </w:r>
            <w:r>
              <w:t>topografía</w:t>
            </w:r>
            <w:r w:rsidR="00CE7D07">
              <w:t xml:space="preserve"> para la elaboración y marcación de la frente</w:t>
            </w:r>
            <w:r>
              <w:t>,</w:t>
            </w:r>
            <w:r w:rsidR="00627A26">
              <w:t xml:space="preserve"> </w:t>
            </w:r>
            <w:r w:rsidR="005C6F1D">
              <w:t xml:space="preserve">planificación y coordinación con el </w:t>
            </w:r>
            <w:r w:rsidR="00627A26">
              <w:t>departamento de</w:t>
            </w:r>
            <w:r>
              <w:t xml:space="preserve"> planificación a corto y largo</w:t>
            </w:r>
            <w:r w:rsidR="0014130F">
              <w:t xml:space="preserve"> plazo.</w:t>
            </w:r>
          </w:p>
          <w:p w:rsidR="001F1A1E" w:rsidRDefault="001F1A1E" w:rsidP="00627A26">
            <w:pPr>
              <w:ind w:left="720"/>
            </w:pPr>
            <w:r>
              <w:t>Elaboración de informes</w:t>
            </w:r>
            <w:r w:rsidR="005C6F1D">
              <w:t xml:space="preserve"> de gestión</w:t>
            </w:r>
            <w:r>
              <w:t xml:space="preserve"> semanales</w:t>
            </w:r>
            <w:r w:rsidR="005C6F1D">
              <w:t xml:space="preserve"> y generación de propuestas para la optimización de la fragmentación.</w:t>
            </w:r>
          </w:p>
          <w:p w:rsidR="0014130F" w:rsidRDefault="0014130F" w:rsidP="00E624A0">
            <w:pPr>
              <w:ind w:left="720"/>
            </w:pPr>
          </w:p>
          <w:p w:rsidR="0014130F" w:rsidRDefault="006408EC" w:rsidP="00E624A0">
            <w:pPr>
              <w:ind w:left="720"/>
            </w:pPr>
            <w:r>
              <w:t>Junio 2013 – Junio 2014</w:t>
            </w:r>
          </w:p>
          <w:p w:rsidR="00E624A0" w:rsidRDefault="00E624A0"/>
        </w:tc>
      </w:tr>
      <w:tr w:rsidR="001A79C5" w:rsidTr="00056856">
        <w:trPr>
          <w:trHeight w:val="694"/>
        </w:trPr>
        <w:tc>
          <w:tcPr>
            <w:tcW w:w="2102" w:type="dxa"/>
            <w:shd w:val="clear" w:color="auto" w:fill="auto"/>
          </w:tcPr>
          <w:p w:rsidR="001A79C5" w:rsidRDefault="001A79C5"/>
        </w:tc>
        <w:tc>
          <w:tcPr>
            <w:tcW w:w="6889" w:type="dxa"/>
          </w:tcPr>
          <w:p w:rsidR="001A79C5" w:rsidRDefault="001A79C5"/>
          <w:p w:rsidR="001A79C5" w:rsidRPr="00304B44" w:rsidRDefault="002776A9">
            <w:pPr>
              <w:rPr>
                <w:b/>
              </w:rPr>
            </w:pPr>
            <w:r>
              <w:rPr>
                <w:b/>
              </w:rPr>
              <w:t>ENAEX SERVICIOS S.A</w:t>
            </w:r>
            <w:r w:rsidR="00304B44">
              <w:t xml:space="preserve">; </w:t>
            </w:r>
            <w:r>
              <w:rPr>
                <w:b/>
              </w:rPr>
              <w:t>CODELCO NORTE DIVISION RADOMIRO TOMIC.</w:t>
            </w:r>
          </w:p>
          <w:p w:rsidR="001A79C5" w:rsidRDefault="001A79C5"/>
          <w:p w:rsidR="001A79C5" w:rsidRDefault="002776A9">
            <w:pPr>
              <w:numPr>
                <w:ilvl w:val="0"/>
                <w:numId w:val="31"/>
              </w:numPr>
            </w:pPr>
            <w:r>
              <w:rPr>
                <w:b/>
              </w:rPr>
              <w:t>Supervisor de tronadura</w:t>
            </w:r>
            <w:r w:rsidR="005C6F1D">
              <w:t>: Encargado</w:t>
            </w:r>
            <w:r>
              <w:t xml:space="preserve"> de supervisar los recursos (personas y equipos) de forma eficiente y eficaz y con alto sentido de la seguridad y protección del medio ambiente, para dar cumplimiento al contrato establecido con el cliente, también a cargo de cumplir el control diario de</w:t>
            </w:r>
            <w:r w:rsidR="006D66A0">
              <w:t xml:space="preserve"> perforación y</w:t>
            </w:r>
            <w:r>
              <w:t xml:space="preserve"> tronadura</w:t>
            </w:r>
            <w:r w:rsidR="00A339F9">
              <w:t xml:space="preserve"> pirotécnica</w:t>
            </w:r>
            <w:r>
              <w:t>, supervisión de trabajos realizados para obtener la fragmenta</w:t>
            </w:r>
            <w:r w:rsidR="00A339F9">
              <w:t xml:space="preserve">ción de roca, (medición y </w:t>
            </w:r>
            <w:r>
              <w:t>relleno de pozos, toma de densidades de explosivos, medición de taco final, limpieza de collares, etc.), chequeo de áreas a tronar y chequeo de amarres de tronadura</w:t>
            </w:r>
            <w:r w:rsidR="00A339F9">
              <w:t xml:space="preserve"> y factor de carga</w:t>
            </w:r>
            <w:r>
              <w:t>, interpretación de planos</w:t>
            </w:r>
            <w:r w:rsidR="00A339F9">
              <w:t xml:space="preserve"> y elaboración de informes semanales</w:t>
            </w:r>
            <w:r>
              <w:t>, además de interacción constante con el cliente, personal de tronaduras electrónicas (</w:t>
            </w:r>
            <w:r w:rsidR="00A339F9">
              <w:t xml:space="preserve"> Davey Bickford y </w:t>
            </w:r>
            <w:r>
              <w:t>Orica), asistencia técnica( Keps) y geotecnia (Derk) para llevar a cabo el proceso de tronadura. Además del control de tronaduras controladas o amortiguadas (disminución de las cargas explosivas para líneas buffer, según sectores a tronar).</w:t>
            </w:r>
          </w:p>
          <w:p w:rsidR="00304B44" w:rsidRDefault="00304B44" w:rsidP="00304B44">
            <w:pPr>
              <w:ind w:left="720"/>
              <w:rPr>
                <w:b/>
              </w:rPr>
            </w:pPr>
          </w:p>
          <w:p w:rsidR="00304B44" w:rsidRDefault="00304B44" w:rsidP="00304B44">
            <w:pPr>
              <w:ind w:left="720"/>
            </w:pPr>
            <w:r>
              <w:t>Julio 2011 – Junio 2013</w:t>
            </w:r>
          </w:p>
          <w:p w:rsidR="001A79C5" w:rsidRDefault="001A79C5"/>
        </w:tc>
      </w:tr>
      <w:tr w:rsidR="001A79C5" w:rsidTr="00056856">
        <w:trPr>
          <w:trHeight w:val="786"/>
        </w:trPr>
        <w:tc>
          <w:tcPr>
            <w:tcW w:w="2102" w:type="dxa"/>
            <w:shd w:val="clear" w:color="auto" w:fill="auto"/>
          </w:tcPr>
          <w:p w:rsidR="001A79C5" w:rsidRDefault="001A79C5"/>
        </w:tc>
        <w:tc>
          <w:tcPr>
            <w:tcW w:w="6889" w:type="dxa"/>
          </w:tcPr>
          <w:p w:rsidR="001A79C5" w:rsidRDefault="001A79C5">
            <w:pPr>
              <w:rPr>
                <w:color w:val="FF0000"/>
              </w:rPr>
            </w:pPr>
          </w:p>
          <w:p w:rsidR="001A79C5" w:rsidRDefault="002776A9">
            <w:r>
              <w:rPr>
                <w:b/>
              </w:rPr>
              <w:t>SOCIEDAD MINERA BAS Ltda.</w:t>
            </w:r>
            <w:r>
              <w:t xml:space="preserve"> Ingeniería e Integración Tecnológica Industrial y Minera.</w:t>
            </w:r>
            <w:r>
              <w:rPr>
                <w:b/>
              </w:rPr>
              <w:t xml:space="preserve"> ANTOFAGASTA</w:t>
            </w:r>
            <w:r w:rsidR="00304B44">
              <w:t>.</w:t>
            </w:r>
          </w:p>
          <w:p w:rsidR="001A79C5" w:rsidRDefault="001A79C5"/>
          <w:p w:rsidR="00047FCF" w:rsidRDefault="002776A9">
            <w:pPr>
              <w:numPr>
                <w:ilvl w:val="0"/>
                <w:numId w:val="31"/>
              </w:numPr>
            </w:pPr>
            <w:r>
              <w:rPr>
                <w:b/>
              </w:rPr>
              <w:t>Supervisor de operaciones mina:</w:t>
            </w:r>
            <w:r>
              <w:t xml:space="preserve"> proyecto a mediano plazo, y recientemente se </w:t>
            </w:r>
            <w:r w:rsidR="001233F8">
              <w:t>está</w:t>
            </w:r>
            <w:r>
              <w:t xml:space="preserve"> ejecutando como pequeña minería. A cargo de llevar a cabo el control diario de producción, supervisión de operaciones y personal, además de actividades administrativas, y trabajos anexos.  </w:t>
            </w:r>
          </w:p>
          <w:p w:rsidR="001A79C5" w:rsidRDefault="001A79C5" w:rsidP="00047FCF">
            <w:pPr>
              <w:ind w:left="720"/>
            </w:pPr>
          </w:p>
          <w:p w:rsidR="00304B44" w:rsidRDefault="00304B44" w:rsidP="00047FCF">
            <w:pPr>
              <w:ind w:left="720"/>
            </w:pPr>
            <w:r>
              <w:t>Enero 2011 – junio 2011</w:t>
            </w:r>
          </w:p>
          <w:p w:rsidR="001A79C5" w:rsidRDefault="001A79C5"/>
        </w:tc>
      </w:tr>
      <w:tr w:rsidR="002D7B06" w:rsidTr="00056856">
        <w:trPr>
          <w:trHeight w:val="786"/>
        </w:trPr>
        <w:tc>
          <w:tcPr>
            <w:tcW w:w="2102" w:type="dxa"/>
            <w:shd w:val="clear" w:color="auto" w:fill="auto"/>
          </w:tcPr>
          <w:p w:rsidR="002D7B06" w:rsidRDefault="002D7B06"/>
        </w:tc>
        <w:tc>
          <w:tcPr>
            <w:tcW w:w="6889" w:type="dxa"/>
          </w:tcPr>
          <w:p w:rsidR="002D7B06" w:rsidRDefault="002D7B06" w:rsidP="002D7B06"/>
          <w:p w:rsidR="002D7B06" w:rsidRDefault="002D7B06" w:rsidP="002D7B06">
            <w:pPr>
              <w:rPr>
                <w:b/>
              </w:rPr>
            </w:pPr>
            <w:r>
              <w:rPr>
                <w:b/>
              </w:rPr>
              <w:t>EMPRESA COLABORADORA S.I.M.A</w:t>
            </w:r>
            <w:r>
              <w:t xml:space="preserve"> en contrato con </w:t>
            </w:r>
            <w:r>
              <w:rPr>
                <w:b/>
              </w:rPr>
              <w:t>CODELCO NORTE DIVISION CHUQUICAMATA.</w:t>
            </w:r>
          </w:p>
          <w:p w:rsidR="002D7B06" w:rsidRDefault="002D7B06" w:rsidP="002D7B06">
            <w:r>
              <w:t>Cumpliendo con el cargo:</w:t>
            </w:r>
          </w:p>
          <w:p w:rsidR="002D7B06" w:rsidRDefault="002D7B06" w:rsidP="002D7B06"/>
          <w:p w:rsidR="002D7B06" w:rsidRDefault="002D7B06" w:rsidP="002D7B06">
            <w:pPr>
              <w:numPr>
                <w:ilvl w:val="0"/>
                <w:numId w:val="31"/>
              </w:numPr>
            </w:pPr>
            <w:r>
              <w:rPr>
                <w:b/>
              </w:rPr>
              <w:t>Maestro segunda Mecánico</w:t>
            </w:r>
            <w:r>
              <w:t>: Realizando servicios de mantención y reparación industrial plantas concentradoras, molibdeno, filtros y tostación.</w:t>
            </w:r>
          </w:p>
          <w:p w:rsidR="002D7B06" w:rsidRDefault="002D7B06" w:rsidP="002D7B06">
            <w:pPr>
              <w:ind w:left="720"/>
              <w:jc w:val="both"/>
            </w:pPr>
          </w:p>
          <w:p w:rsidR="002D7B06" w:rsidRDefault="002D7B06" w:rsidP="002D7B06">
            <w:pPr>
              <w:jc w:val="both"/>
            </w:pPr>
            <w:r>
              <w:t xml:space="preserve">            </w:t>
            </w:r>
            <w:r>
              <w:t>Octubre 2009 – Enero 2011</w:t>
            </w:r>
          </w:p>
          <w:p w:rsidR="002D7B06" w:rsidRDefault="002D7B06" w:rsidP="002D7B06">
            <w:pPr>
              <w:jc w:val="both"/>
              <w:rPr>
                <w:color w:val="FF0000"/>
              </w:rPr>
            </w:pPr>
          </w:p>
        </w:tc>
      </w:tr>
      <w:tr w:rsidR="00E25FC6" w:rsidTr="00056856">
        <w:trPr>
          <w:trHeight w:val="786"/>
        </w:trPr>
        <w:tc>
          <w:tcPr>
            <w:tcW w:w="2102" w:type="dxa"/>
            <w:shd w:val="clear" w:color="auto" w:fill="auto"/>
          </w:tcPr>
          <w:p w:rsidR="00E25FC6" w:rsidRDefault="00E25FC6" w:rsidP="00E31533">
            <w:pPr>
              <w:pStyle w:val="Ttulodeseccin"/>
            </w:pPr>
            <w:r>
              <w:t>Cursos</w:t>
            </w:r>
          </w:p>
        </w:tc>
        <w:tc>
          <w:tcPr>
            <w:tcW w:w="6889" w:type="dxa"/>
          </w:tcPr>
          <w:p w:rsidR="00E25FC6" w:rsidRPr="00074295" w:rsidRDefault="00E25FC6" w:rsidP="00E31533">
            <w:pPr>
              <w:pStyle w:val="Logro"/>
              <w:numPr>
                <w:ilvl w:val="0"/>
                <w:numId w:val="0"/>
              </w:numPr>
              <w:ind w:left="720" w:hanging="360"/>
              <w:rPr>
                <w:lang w:val="es-ES"/>
              </w:rPr>
            </w:pPr>
          </w:p>
          <w:p w:rsidR="00E25FC6" w:rsidRPr="001233F8" w:rsidRDefault="00E25FC6" w:rsidP="00E31533">
            <w:pPr>
              <w:pStyle w:val="Logro"/>
              <w:rPr>
                <w:lang w:val="es-ES"/>
              </w:rPr>
            </w:pPr>
            <w:r>
              <w:t>Curso de explosivos.</w:t>
            </w:r>
          </w:p>
          <w:p w:rsidR="00E25FC6" w:rsidRDefault="00E25FC6" w:rsidP="00E31533">
            <w:pPr>
              <w:pStyle w:val="Logro"/>
              <w:rPr>
                <w:lang w:val="es-ES"/>
              </w:rPr>
            </w:pPr>
            <w:r>
              <w:rPr>
                <w:lang w:val="es-ES"/>
              </w:rPr>
              <w:t>Curso de responsabilidad civil y penal.</w:t>
            </w:r>
          </w:p>
          <w:p w:rsidR="00E25FC6" w:rsidRDefault="00E25FC6" w:rsidP="00E31533">
            <w:pPr>
              <w:pStyle w:val="Logro"/>
              <w:rPr>
                <w:lang w:val="es-ES"/>
              </w:rPr>
            </w:pPr>
            <w:r>
              <w:rPr>
                <w:lang w:val="es-ES"/>
              </w:rPr>
              <w:t>Curso de prevención y control de incendios y primeros auxilios.</w:t>
            </w:r>
          </w:p>
          <w:p w:rsidR="00E25FC6" w:rsidRDefault="00E25FC6" w:rsidP="00E31533">
            <w:pPr>
              <w:pStyle w:val="Logro"/>
              <w:rPr>
                <w:lang w:val="es-ES"/>
              </w:rPr>
            </w:pPr>
            <w:r>
              <w:rPr>
                <w:lang w:val="es-ES"/>
              </w:rPr>
              <w:t>Curso de trabajo en altura, armado y certificación de andamios.</w:t>
            </w:r>
          </w:p>
          <w:p w:rsidR="00E25FC6" w:rsidRDefault="00E25FC6" w:rsidP="00E31533">
            <w:pPr>
              <w:pStyle w:val="Logro"/>
              <w:rPr>
                <w:lang w:val="es-ES"/>
              </w:rPr>
            </w:pPr>
            <w:r>
              <w:rPr>
                <w:lang w:val="es-ES"/>
              </w:rPr>
              <w:t>Curso de operador de puente grúa de 40 toneladas.</w:t>
            </w:r>
          </w:p>
          <w:p w:rsidR="00576E2C" w:rsidRPr="001109D6" w:rsidRDefault="00576E2C" w:rsidP="00576E2C">
            <w:pPr>
              <w:pStyle w:val="Logro"/>
              <w:numPr>
                <w:ilvl w:val="0"/>
                <w:numId w:val="0"/>
              </w:numPr>
              <w:ind w:left="720"/>
              <w:rPr>
                <w:lang w:val="es-ES"/>
              </w:rPr>
            </w:pPr>
          </w:p>
        </w:tc>
      </w:tr>
      <w:tr w:rsidR="00E1712F" w:rsidTr="00056856">
        <w:trPr>
          <w:trHeight w:val="786"/>
        </w:trPr>
        <w:tc>
          <w:tcPr>
            <w:tcW w:w="2102" w:type="dxa"/>
            <w:shd w:val="clear" w:color="auto" w:fill="auto"/>
          </w:tcPr>
          <w:p w:rsidR="00E1712F" w:rsidRDefault="00E1712F" w:rsidP="00E31533">
            <w:pPr>
              <w:pStyle w:val="Ttulodeseccin"/>
            </w:pPr>
            <w:r>
              <w:t>Licencias</w:t>
            </w:r>
          </w:p>
        </w:tc>
        <w:tc>
          <w:tcPr>
            <w:tcW w:w="6889" w:type="dxa"/>
          </w:tcPr>
          <w:p w:rsidR="00E1712F" w:rsidRDefault="00E1712F" w:rsidP="00E31533">
            <w:pPr>
              <w:pStyle w:val="Logro"/>
              <w:numPr>
                <w:ilvl w:val="0"/>
                <w:numId w:val="0"/>
              </w:numPr>
            </w:pPr>
          </w:p>
          <w:p w:rsidR="00E1712F" w:rsidRDefault="00E1712F" w:rsidP="00E31533">
            <w:pPr>
              <w:pStyle w:val="Logro"/>
              <w:numPr>
                <w:ilvl w:val="0"/>
                <w:numId w:val="24"/>
              </w:numPr>
              <w:rPr>
                <w:lang w:val="es-ES"/>
              </w:rPr>
            </w:pPr>
            <w:r>
              <w:rPr>
                <w:lang w:val="es-ES"/>
              </w:rPr>
              <w:t>Licencia de municipal clase B/D.</w:t>
            </w:r>
          </w:p>
          <w:p w:rsidR="00E1712F" w:rsidRDefault="00E1712F" w:rsidP="00E31533">
            <w:pPr>
              <w:pStyle w:val="Logro"/>
              <w:numPr>
                <w:ilvl w:val="0"/>
                <w:numId w:val="24"/>
              </w:numPr>
              <w:rPr>
                <w:lang w:val="es-ES"/>
              </w:rPr>
            </w:pPr>
            <w:r>
              <w:rPr>
                <w:lang w:val="es-ES"/>
              </w:rPr>
              <w:t>Licencia de programador calculista de explosivos.</w:t>
            </w:r>
          </w:p>
          <w:p w:rsidR="00576E2C" w:rsidRDefault="00576E2C" w:rsidP="00576E2C">
            <w:pPr>
              <w:pStyle w:val="Logro"/>
              <w:numPr>
                <w:ilvl w:val="0"/>
                <w:numId w:val="0"/>
              </w:numPr>
              <w:ind w:left="720"/>
              <w:rPr>
                <w:lang w:val="es-ES"/>
              </w:rPr>
            </w:pPr>
          </w:p>
        </w:tc>
      </w:tr>
      <w:tr w:rsidR="00E1712F" w:rsidTr="00056856">
        <w:trPr>
          <w:trHeight w:val="1323"/>
        </w:trPr>
        <w:tc>
          <w:tcPr>
            <w:tcW w:w="2102" w:type="dxa"/>
            <w:shd w:val="clear" w:color="auto" w:fill="auto"/>
          </w:tcPr>
          <w:p w:rsidR="00E1712F" w:rsidRDefault="00E1712F">
            <w:pPr>
              <w:pStyle w:val="Ttulodeseccin"/>
            </w:pPr>
            <w:r>
              <w:t>Intereses</w:t>
            </w:r>
            <w:r>
              <w:tab/>
            </w:r>
          </w:p>
        </w:tc>
        <w:tc>
          <w:tcPr>
            <w:tcW w:w="6889" w:type="dxa"/>
          </w:tcPr>
          <w:p w:rsidR="00E1712F" w:rsidRDefault="00E1712F">
            <w:pPr>
              <w:pStyle w:val="Objetivo"/>
              <w:numPr>
                <w:ilvl w:val="0"/>
                <w:numId w:val="31"/>
              </w:numPr>
            </w:pPr>
            <w:r>
              <w:t>Continuación de estudios para obtener la ingeniería civil en minas y otros estudios.</w:t>
            </w:r>
          </w:p>
          <w:p w:rsidR="00E1712F" w:rsidRDefault="00E1712F">
            <w:pPr>
              <w:pStyle w:val="Objetivo"/>
              <w:numPr>
                <w:ilvl w:val="0"/>
                <w:numId w:val="31"/>
              </w:numPr>
            </w:pPr>
            <w:r>
              <w:t xml:space="preserve">Obtener experiencia laboral, conocimientos y desarrollo  profesional para los nuevos desafíos que se presentarán en el futuro.                                                                                                 </w:t>
            </w:r>
          </w:p>
        </w:tc>
      </w:tr>
      <w:tr w:rsidR="00E1712F" w:rsidTr="00056856">
        <w:trPr>
          <w:trHeight w:val="2734"/>
        </w:trPr>
        <w:tc>
          <w:tcPr>
            <w:tcW w:w="2102" w:type="dxa"/>
            <w:shd w:val="clear" w:color="auto" w:fill="auto"/>
          </w:tcPr>
          <w:p w:rsidR="00E1712F" w:rsidRDefault="00E1712F">
            <w:pPr>
              <w:pStyle w:val="Ttulodeseccin"/>
            </w:pPr>
            <w:r>
              <w:t>Referencias</w:t>
            </w:r>
          </w:p>
        </w:tc>
        <w:tc>
          <w:tcPr>
            <w:tcW w:w="6889" w:type="dxa"/>
          </w:tcPr>
          <w:p w:rsidR="00E1712F" w:rsidRPr="00084A6F" w:rsidRDefault="00F937E5" w:rsidP="00084A6F">
            <w:pPr>
              <w:pStyle w:val="Objetivo"/>
              <w:numPr>
                <w:ilvl w:val="0"/>
                <w:numId w:val="39"/>
              </w:numPr>
            </w:pPr>
            <w:r>
              <w:t>Sergio Aguilera.: Supervisor mecánico</w:t>
            </w:r>
            <w:r w:rsidR="00E1712F">
              <w:t xml:space="preserve"> empresa </w:t>
            </w:r>
            <w:proofErr w:type="spellStart"/>
            <w:r>
              <w:t>Broadspectrum</w:t>
            </w:r>
            <w:proofErr w:type="spellEnd"/>
            <w:r w:rsidR="004D0124">
              <w:t>.</w:t>
            </w:r>
            <w:r>
              <w:t xml:space="preserve"> (Teléfono celular: 98342498</w:t>
            </w:r>
            <w:r w:rsidR="00E1712F">
              <w:t>).</w:t>
            </w:r>
          </w:p>
          <w:p w:rsidR="00E1712F" w:rsidRDefault="00E1712F" w:rsidP="004A42A0">
            <w:pPr>
              <w:pStyle w:val="Objetivo"/>
              <w:numPr>
                <w:ilvl w:val="0"/>
                <w:numId w:val="39"/>
              </w:numPr>
            </w:pPr>
            <w:r>
              <w:t>Yeison Barraza S.: Supervisor de tronadura, Enaex servicios planta Sierra Gorda. (Teléfono celular: 84486895).</w:t>
            </w:r>
          </w:p>
          <w:p w:rsidR="00E1712F" w:rsidRDefault="00E1712F" w:rsidP="00820868">
            <w:pPr>
              <w:pStyle w:val="Textoindependiente"/>
              <w:numPr>
                <w:ilvl w:val="0"/>
                <w:numId w:val="31"/>
              </w:numPr>
            </w:pPr>
            <w:r>
              <w:t xml:space="preserve">Néstor Delgado P.: Jefe de planta, Enaex servicios planta </w:t>
            </w:r>
            <w:r>
              <w:rPr>
                <w:lang w:val="es-AR"/>
              </w:rPr>
              <w:t>Sierra Gorda.</w:t>
            </w:r>
            <w:r>
              <w:t xml:space="preserve"> (Teléfono celular: 53710468).</w:t>
            </w:r>
          </w:p>
        </w:tc>
      </w:tr>
    </w:tbl>
    <w:p w:rsidR="001A79C5" w:rsidRDefault="001A79C5">
      <w:pPr>
        <w:tabs>
          <w:tab w:val="left" w:pos="2944"/>
        </w:tabs>
      </w:pPr>
    </w:p>
    <w:p w:rsidR="00056856" w:rsidRPr="00024A1F" w:rsidRDefault="002776A9" w:rsidP="00056856">
      <w:pPr>
        <w:tabs>
          <w:tab w:val="left" w:pos="2944"/>
        </w:tabs>
        <w:jc w:val="center"/>
        <w:rPr>
          <w:szCs w:val="16"/>
        </w:rPr>
      </w:pPr>
      <w:r w:rsidRPr="00024A1F">
        <w:rPr>
          <w:szCs w:val="16"/>
        </w:rPr>
        <w:t>Rodolfo Marcelo Rojo Soto.</w:t>
      </w:r>
    </w:p>
    <w:p w:rsidR="001E31C6" w:rsidRPr="00820868" w:rsidRDefault="00820868" w:rsidP="00820868">
      <w:pPr>
        <w:tabs>
          <w:tab w:val="left" w:pos="2944"/>
        </w:tabs>
        <w:jc w:val="center"/>
        <w:rPr>
          <w:szCs w:val="16"/>
        </w:rPr>
      </w:pPr>
      <w:r>
        <w:rPr>
          <w:szCs w:val="16"/>
        </w:rPr>
        <w:t>15.981.843-8</w:t>
      </w:r>
    </w:p>
    <w:p w:rsidR="001E31C6" w:rsidRDefault="001E31C6">
      <w:pPr>
        <w:tabs>
          <w:tab w:val="left" w:pos="2944"/>
        </w:tabs>
        <w:rPr>
          <w:sz w:val="14"/>
          <w:szCs w:val="14"/>
        </w:rPr>
      </w:pPr>
    </w:p>
    <w:p w:rsidR="001E31C6" w:rsidRDefault="001E31C6">
      <w:pPr>
        <w:tabs>
          <w:tab w:val="left" w:pos="2944"/>
        </w:tabs>
        <w:rPr>
          <w:sz w:val="14"/>
          <w:szCs w:val="14"/>
        </w:rPr>
      </w:pPr>
    </w:p>
    <w:p w:rsidR="006D66A0" w:rsidRDefault="006D66A0">
      <w:pPr>
        <w:tabs>
          <w:tab w:val="left" w:pos="2944"/>
        </w:tabs>
        <w:rPr>
          <w:sz w:val="14"/>
          <w:szCs w:val="14"/>
        </w:rPr>
      </w:pPr>
    </w:p>
    <w:p w:rsidR="00A7169B" w:rsidRDefault="00A7169B">
      <w:pPr>
        <w:tabs>
          <w:tab w:val="left" w:pos="2944"/>
        </w:tabs>
        <w:rPr>
          <w:sz w:val="14"/>
          <w:szCs w:val="14"/>
        </w:rPr>
      </w:pPr>
    </w:p>
    <w:p w:rsidR="003D729B" w:rsidRDefault="003D729B">
      <w:pPr>
        <w:tabs>
          <w:tab w:val="left" w:pos="2944"/>
        </w:tabs>
        <w:rPr>
          <w:sz w:val="14"/>
          <w:szCs w:val="14"/>
        </w:rPr>
      </w:pPr>
    </w:p>
    <w:p w:rsidR="003D729B" w:rsidRDefault="003D729B">
      <w:pPr>
        <w:tabs>
          <w:tab w:val="left" w:pos="2944"/>
        </w:tabs>
        <w:rPr>
          <w:sz w:val="14"/>
          <w:szCs w:val="14"/>
        </w:rPr>
      </w:pPr>
    </w:p>
    <w:p w:rsidR="003D729B" w:rsidRDefault="003D729B">
      <w:pPr>
        <w:tabs>
          <w:tab w:val="left" w:pos="2944"/>
        </w:tabs>
        <w:rPr>
          <w:sz w:val="14"/>
          <w:szCs w:val="14"/>
        </w:rPr>
      </w:pPr>
    </w:p>
    <w:p w:rsidR="003D729B" w:rsidRDefault="003D729B">
      <w:pPr>
        <w:tabs>
          <w:tab w:val="left" w:pos="2944"/>
        </w:tabs>
        <w:rPr>
          <w:sz w:val="14"/>
          <w:szCs w:val="14"/>
        </w:rPr>
      </w:pPr>
    </w:p>
    <w:p w:rsidR="003D729B" w:rsidRDefault="003D729B">
      <w:pPr>
        <w:tabs>
          <w:tab w:val="left" w:pos="2944"/>
        </w:tabs>
        <w:rPr>
          <w:sz w:val="14"/>
          <w:szCs w:val="14"/>
        </w:rPr>
      </w:pPr>
    </w:p>
    <w:p w:rsidR="003D729B" w:rsidRDefault="003D729B">
      <w:pPr>
        <w:tabs>
          <w:tab w:val="left" w:pos="2944"/>
        </w:tabs>
        <w:rPr>
          <w:sz w:val="14"/>
          <w:szCs w:val="14"/>
        </w:rPr>
      </w:pPr>
    </w:p>
    <w:p w:rsidR="003D729B" w:rsidRDefault="003D729B">
      <w:pPr>
        <w:tabs>
          <w:tab w:val="left" w:pos="2944"/>
        </w:tabs>
        <w:rPr>
          <w:sz w:val="14"/>
          <w:szCs w:val="14"/>
        </w:rPr>
      </w:pPr>
    </w:p>
    <w:p w:rsidR="003D729B" w:rsidRDefault="003D729B">
      <w:pPr>
        <w:tabs>
          <w:tab w:val="left" w:pos="2944"/>
        </w:tabs>
        <w:rPr>
          <w:sz w:val="14"/>
          <w:szCs w:val="14"/>
        </w:rPr>
      </w:pPr>
    </w:p>
    <w:p w:rsidR="003D729B" w:rsidRDefault="003D729B">
      <w:pPr>
        <w:tabs>
          <w:tab w:val="left" w:pos="2944"/>
        </w:tabs>
        <w:rPr>
          <w:sz w:val="14"/>
          <w:szCs w:val="14"/>
        </w:rPr>
      </w:pPr>
    </w:p>
    <w:p w:rsidR="00592C87" w:rsidRPr="00056856" w:rsidRDefault="00592C87">
      <w:pPr>
        <w:tabs>
          <w:tab w:val="left" w:pos="2944"/>
        </w:tabs>
        <w:rPr>
          <w:sz w:val="14"/>
          <w:szCs w:val="14"/>
        </w:rPr>
      </w:pPr>
    </w:p>
    <w:sectPr w:rsidR="00592C87" w:rsidRPr="00056856" w:rsidSect="00056856">
      <w:pgSz w:w="12240" w:h="15840" w:code="1"/>
      <w:pgMar w:top="1008" w:right="1627" w:bottom="1440" w:left="1642" w:header="720" w:footer="965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3B" w:rsidRDefault="00A9633B">
      <w:r>
        <w:separator/>
      </w:r>
    </w:p>
  </w:endnote>
  <w:endnote w:type="continuationSeparator" w:id="0">
    <w:p w:rsidR="00A9633B" w:rsidRDefault="00A9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3B" w:rsidRDefault="00A9633B">
      <w:r>
        <w:separator/>
      </w:r>
    </w:p>
  </w:footnote>
  <w:footnote w:type="continuationSeparator" w:id="0">
    <w:p w:rsidR="00A9633B" w:rsidRDefault="00A9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A71"/>
    <w:multiLevelType w:val="hybridMultilevel"/>
    <w:tmpl w:val="10304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F2061"/>
    <w:multiLevelType w:val="hybridMultilevel"/>
    <w:tmpl w:val="DBACDC24"/>
    <w:lvl w:ilvl="0" w:tplc="C97EA3C4">
      <w:start w:val="1"/>
      <w:numFmt w:val="bullet"/>
      <w:lvlText w:val=""/>
      <w:lvlJc w:val="left"/>
      <w:pPr>
        <w:tabs>
          <w:tab w:val="num" w:pos="5103"/>
        </w:tabs>
        <w:ind w:left="5220" w:hanging="599"/>
      </w:pPr>
      <w:rPr>
        <w:rFonts w:ascii="Wingdings" w:hAnsi="Wingdings"/>
      </w:rPr>
    </w:lvl>
    <w:lvl w:ilvl="1" w:tplc="0C0436A4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2" w:tplc="8DC6802E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  <w:lvl w:ilvl="3" w:tplc="D50E1716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/>
      </w:rPr>
    </w:lvl>
    <w:lvl w:ilvl="4" w:tplc="E6E8FFE0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/>
      </w:rPr>
    </w:lvl>
    <w:lvl w:ilvl="5" w:tplc="000C0DFA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/>
      </w:rPr>
    </w:lvl>
    <w:lvl w:ilvl="6" w:tplc="999A4552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/>
      </w:rPr>
    </w:lvl>
    <w:lvl w:ilvl="7" w:tplc="B9A80448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/>
      </w:rPr>
    </w:lvl>
    <w:lvl w:ilvl="8" w:tplc="A8EA9052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/>
      </w:rPr>
    </w:lvl>
  </w:abstractNum>
  <w:abstractNum w:abstractNumId="2">
    <w:nsid w:val="065A6003"/>
    <w:multiLevelType w:val="hybridMultilevel"/>
    <w:tmpl w:val="54940990"/>
    <w:lvl w:ilvl="0" w:tplc="20FA90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77A36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1D80F76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D39A47A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8C341F2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00F0590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8C64A0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7BA69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CD14039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07894BC3"/>
    <w:multiLevelType w:val="hybridMultilevel"/>
    <w:tmpl w:val="9B2EAA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C6D2A"/>
    <w:multiLevelType w:val="hybridMultilevel"/>
    <w:tmpl w:val="4016195A"/>
    <w:lvl w:ilvl="0" w:tplc="F2B6C6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8C8E89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FCBC55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D891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5CA9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BDAC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783D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6AF1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B4AE7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B364B3A"/>
    <w:multiLevelType w:val="hybridMultilevel"/>
    <w:tmpl w:val="4906E6F0"/>
    <w:lvl w:ilvl="0" w:tplc="47643F8E">
      <w:start w:val="2006"/>
      <w:numFmt w:val="decimal"/>
      <w:lvlText w:val="%1"/>
      <w:lvlJc w:val="left"/>
      <w:pPr>
        <w:tabs>
          <w:tab w:val="num" w:pos="855"/>
        </w:tabs>
        <w:ind w:left="855" w:hanging="495"/>
      </w:pPr>
    </w:lvl>
    <w:lvl w:ilvl="1" w:tplc="7BA86C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02CD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FEA0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ED7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86DA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E73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49A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7206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06CF1"/>
    <w:multiLevelType w:val="hybridMultilevel"/>
    <w:tmpl w:val="73366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423B1"/>
    <w:multiLevelType w:val="hybridMultilevel"/>
    <w:tmpl w:val="E662CE70"/>
    <w:lvl w:ilvl="0" w:tplc="18860C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F067D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46C2F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9A1C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1410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B842F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EE83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129F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6C873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11F75B95"/>
    <w:multiLevelType w:val="singleLevel"/>
    <w:tmpl w:val="69C41A3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9">
    <w:nsid w:val="12184775"/>
    <w:multiLevelType w:val="hybridMultilevel"/>
    <w:tmpl w:val="547A5F30"/>
    <w:lvl w:ilvl="0" w:tplc="0AA6FF24">
      <w:start w:val="1"/>
      <w:numFmt w:val="bullet"/>
      <w:lvlText w:val="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1" w:tplc="A25AFBDC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/>
      </w:rPr>
    </w:lvl>
    <w:lvl w:ilvl="2" w:tplc="BF04B1D2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/>
      </w:rPr>
    </w:lvl>
    <w:lvl w:ilvl="3" w:tplc="58B204FA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/>
      </w:rPr>
    </w:lvl>
    <w:lvl w:ilvl="4" w:tplc="32462418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/>
      </w:rPr>
    </w:lvl>
    <w:lvl w:ilvl="5" w:tplc="067C2FAC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/>
      </w:rPr>
    </w:lvl>
    <w:lvl w:ilvl="6" w:tplc="3376B592">
      <w:start w:val="1"/>
      <w:numFmt w:val="bullet"/>
      <w:lvlText w:val=""/>
      <w:lvlJc w:val="left"/>
      <w:pPr>
        <w:tabs>
          <w:tab w:val="num" w:pos="9240"/>
        </w:tabs>
        <w:ind w:left="9240" w:hanging="360"/>
      </w:pPr>
      <w:rPr>
        <w:rFonts w:ascii="Symbol" w:hAnsi="Symbol"/>
      </w:rPr>
    </w:lvl>
    <w:lvl w:ilvl="7" w:tplc="3A10FF16">
      <w:start w:val="1"/>
      <w:numFmt w:val="bullet"/>
      <w:lvlText w:val="o"/>
      <w:lvlJc w:val="left"/>
      <w:pPr>
        <w:tabs>
          <w:tab w:val="num" w:pos="9960"/>
        </w:tabs>
        <w:ind w:left="9960" w:hanging="360"/>
      </w:pPr>
      <w:rPr>
        <w:rFonts w:ascii="Courier New" w:hAnsi="Courier New" w:cs="Courier New"/>
      </w:rPr>
    </w:lvl>
    <w:lvl w:ilvl="8" w:tplc="749CF2FA">
      <w:start w:val="1"/>
      <w:numFmt w:val="bullet"/>
      <w:lvlText w:val=""/>
      <w:lvlJc w:val="left"/>
      <w:pPr>
        <w:tabs>
          <w:tab w:val="num" w:pos="10680"/>
        </w:tabs>
        <w:ind w:left="10680" w:hanging="360"/>
      </w:pPr>
      <w:rPr>
        <w:rFonts w:ascii="Wingdings" w:hAnsi="Wingdings"/>
      </w:rPr>
    </w:lvl>
  </w:abstractNum>
  <w:abstractNum w:abstractNumId="10">
    <w:nsid w:val="179E501B"/>
    <w:multiLevelType w:val="hybridMultilevel"/>
    <w:tmpl w:val="E8386AE4"/>
    <w:lvl w:ilvl="0" w:tplc="34643E82">
      <w:start w:val="1"/>
      <w:numFmt w:val="bullet"/>
      <w:lvlText w:val=""/>
      <w:lvlJc w:val="left"/>
      <w:pPr>
        <w:tabs>
          <w:tab w:val="num" w:pos="5103"/>
        </w:tabs>
        <w:ind w:left="4981" w:hanging="360"/>
      </w:pPr>
      <w:rPr>
        <w:rFonts w:ascii="Wingdings" w:hAnsi="Wingdings"/>
        <w:sz w:val="24"/>
      </w:rPr>
    </w:lvl>
    <w:lvl w:ilvl="1" w:tplc="5E4E465C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2" w:tplc="AC5E053A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  <w:lvl w:ilvl="3" w:tplc="E508ED42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/>
      </w:rPr>
    </w:lvl>
    <w:lvl w:ilvl="4" w:tplc="858A966C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/>
      </w:rPr>
    </w:lvl>
    <w:lvl w:ilvl="5" w:tplc="206C33E6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/>
      </w:rPr>
    </w:lvl>
    <w:lvl w:ilvl="6" w:tplc="520AA79A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/>
      </w:rPr>
    </w:lvl>
    <w:lvl w:ilvl="7" w:tplc="5E58C4D6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/>
      </w:rPr>
    </w:lvl>
    <w:lvl w:ilvl="8" w:tplc="DB6C5E42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/>
      </w:rPr>
    </w:lvl>
  </w:abstractNum>
  <w:abstractNum w:abstractNumId="11">
    <w:nsid w:val="18424D79"/>
    <w:multiLevelType w:val="singleLevel"/>
    <w:tmpl w:val="E586CD1E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/>
        <w:sz w:val="22"/>
      </w:rPr>
    </w:lvl>
  </w:abstractNum>
  <w:abstractNum w:abstractNumId="12">
    <w:nsid w:val="1F15157C"/>
    <w:multiLevelType w:val="hybridMultilevel"/>
    <w:tmpl w:val="B65C6FCE"/>
    <w:lvl w:ilvl="0" w:tplc="956CDF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E4B81BE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B2585B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856F9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41DC0C3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E26CD63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6168E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D8CE48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A43635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3">
    <w:nsid w:val="1F55482F"/>
    <w:multiLevelType w:val="singleLevel"/>
    <w:tmpl w:val="C976454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14">
    <w:nsid w:val="211C6F1E"/>
    <w:multiLevelType w:val="singleLevel"/>
    <w:tmpl w:val="4D10BAF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5">
    <w:nsid w:val="225842C6"/>
    <w:multiLevelType w:val="hybridMultilevel"/>
    <w:tmpl w:val="AC48C69E"/>
    <w:lvl w:ilvl="0" w:tplc="25C43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96A1A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846CD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C8DD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A48C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6B662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A02A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2AA2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300FF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24632C8F"/>
    <w:multiLevelType w:val="hybridMultilevel"/>
    <w:tmpl w:val="4FEEECDC"/>
    <w:lvl w:ilvl="0" w:tplc="6DF82A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6500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6485B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7E76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4A4C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160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5AA0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B6E0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66C64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261E0853"/>
    <w:multiLevelType w:val="hybridMultilevel"/>
    <w:tmpl w:val="0E7C27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A12932"/>
    <w:multiLevelType w:val="hybridMultilevel"/>
    <w:tmpl w:val="2B6E90E0"/>
    <w:lvl w:ilvl="0" w:tplc="74A45444">
      <w:start w:val="1"/>
      <w:numFmt w:val="bullet"/>
      <w:lvlText w:val=""/>
      <w:lvlJc w:val="left"/>
      <w:pPr>
        <w:tabs>
          <w:tab w:val="num" w:pos="5103"/>
        </w:tabs>
        <w:ind w:left="5220" w:hanging="599"/>
      </w:pPr>
      <w:rPr>
        <w:rFonts w:ascii="Wingdings" w:hAnsi="Wingdings"/>
      </w:rPr>
    </w:lvl>
    <w:lvl w:ilvl="1" w:tplc="45C88E24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2" w:tplc="6B6A28D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  <w:lvl w:ilvl="3" w:tplc="5ACCC632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/>
      </w:rPr>
    </w:lvl>
    <w:lvl w:ilvl="4" w:tplc="ED1E4C78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/>
      </w:rPr>
    </w:lvl>
    <w:lvl w:ilvl="5" w:tplc="EAFAFEDE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/>
      </w:rPr>
    </w:lvl>
    <w:lvl w:ilvl="6" w:tplc="499A1F94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/>
      </w:rPr>
    </w:lvl>
    <w:lvl w:ilvl="7" w:tplc="F6C453A2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/>
      </w:rPr>
    </w:lvl>
    <w:lvl w:ilvl="8" w:tplc="08F873CE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/>
      </w:rPr>
    </w:lvl>
  </w:abstractNum>
  <w:abstractNum w:abstractNumId="19">
    <w:nsid w:val="2C9E67D8"/>
    <w:multiLevelType w:val="hybridMultilevel"/>
    <w:tmpl w:val="1A4E81F2"/>
    <w:lvl w:ilvl="0" w:tplc="CA247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78250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72C4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90DE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92D7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BC20F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0667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B82D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3ACD1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322324EB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1">
    <w:nsid w:val="39024B1A"/>
    <w:multiLevelType w:val="singleLevel"/>
    <w:tmpl w:val="F852FC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2">
    <w:nsid w:val="3FB42F76"/>
    <w:multiLevelType w:val="singleLevel"/>
    <w:tmpl w:val="1F683B5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23">
    <w:nsid w:val="43E2096F"/>
    <w:multiLevelType w:val="singleLevel"/>
    <w:tmpl w:val="0FBCDEA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77B0FF6"/>
    <w:multiLevelType w:val="hybridMultilevel"/>
    <w:tmpl w:val="1602A928"/>
    <w:lvl w:ilvl="0" w:tplc="FDEE347C">
      <w:start w:val="1"/>
      <w:numFmt w:val="bullet"/>
      <w:lvlText w:val="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1" w:tplc="DF74E286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/>
      </w:rPr>
    </w:lvl>
    <w:lvl w:ilvl="2" w:tplc="E5ACBC1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/>
      </w:rPr>
    </w:lvl>
    <w:lvl w:ilvl="3" w:tplc="62ACC5DA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/>
      </w:rPr>
    </w:lvl>
    <w:lvl w:ilvl="4" w:tplc="EAC89118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/>
      </w:rPr>
    </w:lvl>
    <w:lvl w:ilvl="5" w:tplc="C08C4C86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/>
      </w:rPr>
    </w:lvl>
    <w:lvl w:ilvl="6" w:tplc="0B04E250">
      <w:start w:val="1"/>
      <w:numFmt w:val="bullet"/>
      <w:lvlText w:val=""/>
      <w:lvlJc w:val="left"/>
      <w:pPr>
        <w:tabs>
          <w:tab w:val="num" w:pos="9240"/>
        </w:tabs>
        <w:ind w:left="9240" w:hanging="360"/>
      </w:pPr>
      <w:rPr>
        <w:rFonts w:ascii="Symbol" w:hAnsi="Symbol"/>
      </w:rPr>
    </w:lvl>
    <w:lvl w:ilvl="7" w:tplc="AD36894C">
      <w:start w:val="1"/>
      <w:numFmt w:val="bullet"/>
      <w:lvlText w:val="o"/>
      <w:lvlJc w:val="left"/>
      <w:pPr>
        <w:tabs>
          <w:tab w:val="num" w:pos="9960"/>
        </w:tabs>
        <w:ind w:left="9960" w:hanging="360"/>
      </w:pPr>
      <w:rPr>
        <w:rFonts w:ascii="Courier New" w:hAnsi="Courier New" w:cs="Courier New"/>
      </w:rPr>
    </w:lvl>
    <w:lvl w:ilvl="8" w:tplc="AC20B836">
      <w:start w:val="1"/>
      <w:numFmt w:val="bullet"/>
      <w:lvlText w:val=""/>
      <w:lvlJc w:val="left"/>
      <w:pPr>
        <w:tabs>
          <w:tab w:val="num" w:pos="10680"/>
        </w:tabs>
        <w:ind w:left="10680" w:hanging="360"/>
      </w:pPr>
      <w:rPr>
        <w:rFonts w:ascii="Wingdings" w:hAnsi="Wingdings"/>
      </w:rPr>
    </w:lvl>
  </w:abstractNum>
  <w:abstractNum w:abstractNumId="25">
    <w:nsid w:val="4909167D"/>
    <w:multiLevelType w:val="hybridMultilevel"/>
    <w:tmpl w:val="B83A0CC4"/>
    <w:lvl w:ilvl="0" w:tplc="3F5C1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3CE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3E0FB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FABE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38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7EA5F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CF249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A0F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BA86B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9410FCE"/>
    <w:multiLevelType w:val="singleLevel"/>
    <w:tmpl w:val="EDDA701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7">
    <w:nsid w:val="4BC803C1"/>
    <w:multiLevelType w:val="singleLevel"/>
    <w:tmpl w:val="86F02EB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8">
    <w:nsid w:val="4BDA2AF5"/>
    <w:multiLevelType w:val="hybridMultilevel"/>
    <w:tmpl w:val="C8A884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85D1F"/>
    <w:multiLevelType w:val="hybridMultilevel"/>
    <w:tmpl w:val="4C363A4C"/>
    <w:lvl w:ilvl="0" w:tplc="01266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B0ABB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9CDE7A0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9C0D94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6028B1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59CC6A8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3748DC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B5D2B4C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9EC68F2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>
    <w:nsid w:val="4E6F3D10"/>
    <w:multiLevelType w:val="hybridMultilevel"/>
    <w:tmpl w:val="C2780F64"/>
    <w:lvl w:ilvl="0" w:tplc="F306BEA6">
      <w:start w:val="1"/>
      <w:numFmt w:val="bullet"/>
      <w:lvlText w:val=""/>
      <w:lvlJc w:val="left"/>
      <w:pPr>
        <w:tabs>
          <w:tab w:val="num" w:pos="4980"/>
        </w:tabs>
        <w:ind w:left="4980" w:hanging="360"/>
      </w:pPr>
      <w:rPr>
        <w:rFonts w:ascii="Wingdings" w:hAnsi="Wingdings"/>
      </w:rPr>
    </w:lvl>
    <w:lvl w:ilvl="1" w:tplc="83BC5B18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/>
      </w:rPr>
    </w:lvl>
    <w:lvl w:ilvl="2" w:tplc="FC948756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/>
      </w:rPr>
    </w:lvl>
    <w:lvl w:ilvl="3" w:tplc="5AF4D1E4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/>
      </w:rPr>
    </w:lvl>
    <w:lvl w:ilvl="4" w:tplc="B9569A38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/>
      </w:rPr>
    </w:lvl>
    <w:lvl w:ilvl="5" w:tplc="E660A196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/>
      </w:rPr>
    </w:lvl>
    <w:lvl w:ilvl="6" w:tplc="745EB370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/>
      </w:rPr>
    </w:lvl>
    <w:lvl w:ilvl="7" w:tplc="43EAD9FC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/>
      </w:rPr>
    </w:lvl>
    <w:lvl w:ilvl="8" w:tplc="3A22B05E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/>
      </w:rPr>
    </w:lvl>
  </w:abstractNum>
  <w:abstractNum w:abstractNumId="31">
    <w:nsid w:val="516E1EA7"/>
    <w:multiLevelType w:val="hybridMultilevel"/>
    <w:tmpl w:val="57248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39028D"/>
    <w:multiLevelType w:val="hybridMultilevel"/>
    <w:tmpl w:val="1CB822CC"/>
    <w:lvl w:ilvl="0" w:tplc="4636E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4C248B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484AC31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A3072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A8F8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3A69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1457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882C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E2B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53647C7C"/>
    <w:multiLevelType w:val="hybridMultilevel"/>
    <w:tmpl w:val="E09070A4"/>
    <w:lvl w:ilvl="0" w:tplc="E036141C">
      <w:start w:val="1"/>
      <w:numFmt w:val="bullet"/>
      <w:pStyle w:val="Logr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ED3E03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818F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0ACC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FE9F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940C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6E3A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BCC4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F7832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55EF7048"/>
    <w:multiLevelType w:val="hybridMultilevel"/>
    <w:tmpl w:val="6EE818B2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>
    <w:nsid w:val="56D9197A"/>
    <w:multiLevelType w:val="singleLevel"/>
    <w:tmpl w:val="0908D6C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6">
    <w:nsid w:val="5A3D0E02"/>
    <w:multiLevelType w:val="hybridMultilevel"/>
    <w:tmpl w:val="35D819C8"/>
    <w:lvl w:ilvl="0" w:tplc="515CB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7C7D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27677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60A96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BC9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FA60D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1455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54F5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822AC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5A6A5D5D"/>
    <w:multiLevelType w:val="hybridMultilevel"/>
    <w:tmpl w:val="276CDA96"/>
    <w:lvl w:ilvl="0" w:tplc="498E243A">
      <w:start w:val="1"/>
      <w:numFmt w:val="bullet"/>
      <w:lvlText w:val=""/>
      <w:lvlJc w:val="left"/>
      <w:pPr>
        <w:tabs>
          <w:tab w:val="num" w:pos="5162"/>
        </w:tabs>
        <w:ind w:left="5459" w:hanging="838"/>
      </w:pPr>
      <w:rPr>
        <w:rFonts w:ascii="Wingdings" w:hAnsi="Wingdings"/>
        <w:sz w:val="24"/>
      </w:rPr>
    </w:lvl>
    <w:lvl w:ilvl="1" w:tplc="289070A0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/>
      </w:rPr>
    </w:lvl>
    <w:lvl w:ilvl="2" w:tplc="2EE44A46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/>
      </w:rPr>
    </w:lvl>
    <w:lvl w:ilvl="3" w:tplc="F82E8B38">
      <w:start w:val="1"/>
      <w:numFmt w:val="bullet"/>
      <w:lvlText w:val=""/>
      <w:lvlJc w:val="left"/>
      <w:pPr>
        <w:tabs>
          <w:tab w:val="num" w:pos="7619"/>
        </w:tabs>
        <w:ind w:left="7619" w:hanging="360"/>
      </w:pPr>
      <w:rPr>
        <w:rFonts w:ascii="Symbol" w:hAnsi="Symbol"/>
      </w:rPr>
    </w:lvl>
    <w:lvl w:ilvl="4" w:tplc="6E4E3026">
      <w:start w:val="1"/>
      <w:numFmt w:val="bullet"/>
      <w:lvlText w:val="o"/>
      <w:lvlJc w:val="left"/>
      <w:pPr>
        <w:tabs>
          <w:tab w:val="num" w:pos="8339"/>
        </w:tabs>
        <w:ind w:left="8339" w:hanging="360"/>
      </w:pPr>
      <w:rPr>
        <w:rFonts w:ascii="Courier New" w:hAnsi="Courier New" w:cs="Courier New"/>
      </w:rPr>
    </w:lvl>
    <w:lvl w:ilvl="5" w:tplc="68AC16BC">
      <w:start w:val="1"/>
      <w:numFmt w:val="bullet"/>
      <w:lvlText w:val=""/>
      <w:lvlJc w:val="left"/>
      <w:pPr>
        <w:tabs>
          <w:tab w:val="num" w:pos="9059"/>
        </w:tabs>
        <w:ind w:left="9059" w:hanging="360"/>
      </w:pPr>
      <w:rPr>
        <w:rFonts w:ascii="Wingdings" w:hAnsi="Wingdings"/>
      </w:rPr>
    </w:lvl>
    <w:lvl w:ilvl="6" w:tplc="9C26E4AE">
      <w:start w:val="1"/>
      <w:numFmt w:val="bullet"/>
      <w:lvlText w:val=""/>
      <w:lvlJc w:val="left"/>
      <w:pPr>
        <w:tabs>
          <w:tab w:val="num" w:pos="9779"/>
        </w:tabs>
        <w:ind w:left="9779" w:hanging="360"/>
      </w:pPr>
      <w:rPr>
        <w:rFonts w:ascii="Symbol" w:hAnsi="Symbol"/>
      </w:rPr>
    </w:lvl>
    <w:lvl w:ilvl="7" w:tplc="744621A4">
      <w:start w:val="1"/>
      <w:numFmt w:val="bullet"/>
      <w:lvlText w:val="o"/>
      <w:lvlJc w:val="left"/>
      <w:pPr>
        <w:tabs>
          <w:tab w:val="num" w:pos="10499"/>
        </w:tabs>
        <w:ind w:left="10499" w:hanging="360"/>
      </w:pPr>
      <w:rPr>
        <w:rFonts w:ascii="Courier New" w:hAnsi="Courier New" w:cs="Courier New"/>
      </w:rPr>
    </w:lvl>
    <w:lvl w:ilvl="8" w:tplc="E4C27462">
      <w:start w:val="1"/>
      <w:numFmt w:val="bullet"/>
      <w:lvlText w:val=""/>
      <w:lvlJc w:val="left"/>
      <w:pPr>
        <w:tabs>
          <w:tab w:val="num" w:pos="11219"/>
        </w:tabs>
        <w:ind w:left="11219" w:hanging="360"/>
      </w:pPr>
      <w:rPr>
        <w:rFonts w:ascii="Wingdings" w:hAnsi="Wingdings"/>
      </w:rPr>
    </w:lvl>
  </w:abstractNum>
  <w:abstractNum w:abstractNumId="38">
    <w:nsid w:val="5D7B722C"/>
    <w:multiLevelType w:val="singleLevel"/>
    <w:tmpl w:val="87E0366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9">
    <w:nsid w:val="64585F3D"/>
    <w:multiLevelType w:val="hybridMultilevel"/>
    <w:tmpl w:val="CF267D62"/>
    <w:lvl w:ilvl="0" w:tplc="7ED40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638D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E2C12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4A3C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7C37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B1A91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9ABE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1469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79AE1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6AAC1826"/>
    <w:multiLevelType w:val="hybridMultilevel"/>
    <w:tmpl w:val="287C8BE2"/>
    <w:lvl w:ilvl="0" w:tplc="07802E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46AC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19211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A216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E40D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84463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78D2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9CFF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9D2F7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6D3A07FE"/>
    <w:multiLevelType w:val="hybridMultilevel"/>
    <w:tmpl w:val="B96274FA"/>
    <w:lvl w:ilvl="0" w:tplc="FF6A0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8E5A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92A2DC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CA1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4E1F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5F498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6816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340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08AF8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6E2E1FCC"/>
    <w:multiLevelType w:val="hybridMultilevel"/>
    <w:tmpl w:val="09B6F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054FDB"/>
    <w:multiLevelType w:val="hybridMultilevel"/>
    <w:tmpl w:val="7A684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C05B43"/>
    <w:multiLevelType w:val="hybridMultilevel"/>
    <w:tmpl w:val="CEE6E7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CD4FB8"/>
    <w:multiLevelType w:val="hybridMultilevel"/>
    <w:tmpl w:val="2EC6AF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D87859"/>
    <w:multiLevelType w:val="singleLevel"/>
    <w:tmpl w:val="5DFACBF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7">
    <w:nsid w:val="74A64574"/>
    <w:multiLevelType w:val="hybridMultilevel"/>
    <w:tmpl w:val="927C3AB8"/>
    <w:lvl w:ilvl="0" w:tplc="0C0A000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48">
    <w:nsid w:val="7BD606A0"/>
    <w:multiLevelType w:val="hybridMultilevel"/>
    <w:tmpl w:val="9C3C3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4"/>
  </w:num>
  <w:num w:numId="4">
    <w:abstractNumId w:val="35"/>
  </w:num>
  <w:num w:numId="5">
    <w:abstractNumId w:val="46"/>
  </w:num>
  <w:num w:numId="6">
    <w:abstractNumId w:val="26"/>
  </w:num>
  <w:num w:numId="7">
    <w:abstractNumId w:val="21"/>
  </w:num>
  <w:num w:numId="8">
    <w:abstractNumId w:val="38"/>
  </w:num>
  <w:num w:numId="9">
    <w:abstractNumId w:val="22"/>
  </w:num>
  <w:num w:numId="10">
    <w:abstractNumId w:val="13"/>
  </w:num>
  <w:num w:numId="11">
    <w:abstractNumId w:val="8"/>
  </w:num>
  <w:num w:numId="12">
    <w:abstractNumId w:val="32"/>
  </w:num>
  <w:num w:numId="13">
    <w:abstractNumId w:val="27"/>
  </w:num>
  <w:num w:numId="14">
    <w:abstractNumId w:val="5"/>
  </w:num>
  <w:num w:numId="15">
    <w:abstractNumId w:val="9"/>
  </w:num>
  <w:num w:numId="16">
    <w:abstractNumId w:val="39"/>
  </w:num>
  <w:num w:numId="17">
    <w:abstractNumId w:val="1"/>
  </w:num>
  <w:num w:numId="18">
    <w:abstractNumId w:val="18"/>
  </w:num>
  <w:num w:numId="19">
    <w:abstractNumId w:val="10"/>
  </w:num>
  <w:num w:numId="20">
    <w:abstractNumId w:val="37"/>
  </w:num>
  <w:num w:numId="21">
    <w:abstractNumId w:val="30"/>
  </w:num>
  <w:num w:numId="22">
    <w:abstractNumId w:val="24"/>
  </w:num>
  <w:num w:numId="23">
    <w:abstractNumId w:val="41"/>
  </w:num>
  <w:num w:numId="24">
    <w:abstractNumId w:val="16"/>
  </w:num>
  <w:num w:numId="25">
    <w:abstractNumId w:val="12"/>
  </w:num>
  <w:num w:numId="26">
    <w:abstractNumId w:val="15"/>
  </w:num>
  <w:num w:numId="27">
    <w:abstractNumId w:val="4"/>
  </w:num>
  <w:num w:numId="28">
    <w:abstractNumId w:val="33"/>
  </w:num>
  <w:num w:numId="29">
    <w:abstractNumId w:val="7"/>
  </w:num>
  <w:num w:numId="30">
    <w:abstractNumId w:val="40"/>
  </w:num>
  <w:num w:numId="31">
    <w:abstractNumId w:val="19"/>
  </w:num>
  <w:num w:numId="32">
    <w:abstractNumId w:val="29"/>
  </w:num>
  <w:num w:numId="33">
    <w:abstractNumId w:val="2"/>
  </w:num>
  <w:num w:numId="34">
    <w:abstractNumId w:val="20"/>
  </w:num>
  <w:num w:numId="35">
    <w:abstractNumId w:val="36"/>
  </w:num>
  <w:num w:numId="36">
    <w:abstractNumId w:val="25"/>
  </w:num>
  <w:num w:numId="37">
    <w:abstractNumId w:val="44"/>
  </w:num>
  <w:num w:numId="38">
    <w:abstractNumId w:val="47"/>
  </w:num>
  <w:num w:numId="39">
    <w:abstractNumId w:val="43"/>
  </w:num>
  <w:num w:numId="40">
    <w:abstractNumId w:val="34"/>
  </w:num>
  <w:num w:numId="41">
    <w:abstractNumId w:val="45"/>
  </w:num>
  <w:num w:numId="42">
    <w:abstractNumId w:val="31"/>
  </w:num>
  <w:num w:numId="43">
    <w:abstractNumId w:val="6"/>
  </w:num>
  <w:num w:numId="44">
    <w:abstractNumId w:val="42"/>
  </w:num>
  <w:num w:numId="45">
    <w:abstractNumId w:val="0"/>
  </w:num>
  <w:num w:numId="46">
    <w:abstractNumId w:val="17"/>
  </w:num>
  <w:num w:numId="47">
    <w:abstractNumId w:val="48"/>
  </w:num>
  <w:num w:numId="48">
    <w:abstractNumId w:val="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9"/>
    <w:rsid w:val="0000424B"/>
    <w:rsid w:val="00010FA6"/>
    <w:rsid w:val="00012E78"/>
    <w:rsid w:val="000224C7"/>
    <w:rsid w:val="00022E47"/>
    <w:rsid w:val="00024A1F"/>
    <w:rsid w:val="00026565"/>
    <w:rsid w:val="00031AF9"/>
    <w:rsid w:val="00035D97"/>
    <w:rsid w:val="0003646E"/>
    <w:rsid w:val="00043B37"/>
    <w:rsid w:val="00047FCF"/>
    <w:rsid w:val="000505EA"/>
    <w:rsid w:val="00056856"/>
    <w:rsid w:val="000575DF"/>
    <w:rsid w:val="00060A3F"/>
    <w:rsid w:val="00064599"/>
    <w:rsid w:val="000646C5"/>
    <w:rsid w:val="00065F69"/>
    <w:rsid w:val="00072513"/>
    <w:rsid w:val="00072E8D"/>
    <w:rsid w:val="00074295"/>
    <w:rsid w:val="00074CE5"/>
    <w:rsid w:val="00076846"/>
    <w:rsid w:val="00084A6F"/>
    <w:rsid w:val="0009106D"/>
    <w:rsid w:val="00095C3F"/>
    <w:rsid w:val="00097EB5"/>
    <w:rsid w:val="000A084C"/>
    <w:rsid w:val="000B3244"/>
    <w:rsid w:val="000B4B18"/>
    <w:rsid w:val="000B5DA5"/>
    <w:rsid w:val="000C115A"/>
    <w:rsid w:val="000C4538"/>
    <w:rsid w:val="000C6027"/>
    <w:rsid w:val="000D0684"/>
    <w:rsid w:val="000D1038"/>
    <w:rsid w:val="000D530A"/>
    <w:rsid w:val="000D6928"/>
    <w:rsid w:val="000F617C"/>
    <w:rsid w:val="0010139B"/>
    <w:rsid w:val="001109D6"/>
    <w:rsid w:val="00117632"/>
    <w:rsid w:val="001208EC"/>
    <w:rsid w:val="00120EB3"/>
    <w:rsid w:val="001219AF"/>
    <w:rsid w:val="001233F8"/>
    <w:rsid w:val="00124460"/>
    <w:rsid w:val="00126406"/>
    <w:rsid w:val="00135F4F"/>
    <w:rsid w:val="0014130F"/>
    <w:rsid w:val="00144F42"/>
    <w:rsid w:val="001515EF"/>
    <w:rsid w:val="00157DF4"/>
    <w:rsid w:val="00165D3A"/>
    <w:rsid w:val="00165EC6"/>
    <w:rsid w:val="00165FDB"/>
    <w:rsid w:val="00166307"/>
    <w:rsid w:val="00176361"/>
    <w:rsid w:val="00176AFC"/>
    <w:rsid w:val="00181E8D"/>
    <w:rsid w:val="00182BAE"/>
    <w:rsid w:val="00183E10"/>
    <w:rsid w:val="0018608F"/>
    <w:rsid w:val="001A057B"/>
    <w:rsid w:val="001A3000"/>
    <w:rsid w:val="001A34DC"/>
    <w:rsid w:val="001A79C5"/>
    <w:rsid w:val="001B1331"/>
    <w:rsid w:val="001D5BB8"/>
    <w:rsid w:val="001E31C6"/>
    <w:rsid w:val="001E6D71"/>
    <w:rsid w:val="001F1A1E"/>
    <w:rsid w:val="001F25C0"/>
    <w:rsid w:val="001F2C3C"/>
    <w:rsid w:val="001F2E34"/>
    <w:rsid w:val="00200684"/>
    <w:rsid w:val="00201B67"/>
    <w:rsid w:val="00203149"/>
    <w:rsid w:val="002072DD"/>
    <w:rsid w:val="00210184"/>
    <w:rsid w:val="0021135E"/>
    <w:rsid w:val="00213C36"/>
    <w:rsid w:val="00215885"/>
    <w:rsid w:val="0021758C"/>
    <w:rsid w:val="00217FB7"/>
    <w:rsid w:val="00221CC7"/>
    <w:rsid w:val="00243D49"/>
    <w:rsid w:val="00246D45"/>
    <w:rsid w:val="00261537"/>
    <w:rsid w:val="002663E7"/>
    <w:rsid w:val="00270776"/>
    <w:rsid w:val="00271983"/>
    <w:rsid w:val="00274053"/>
    <w:rsid w:val="00274C4D"/>
    <w:rsid w:val="002776A9"/>
    <w:rsid w:val="00282EF4"/>
    <w:rsid w:val="00296343"/>
    <w:rsid w:val="002A3A60"/>
    <w:rsid w:val="002B3C9D"/>
    <w:rsid w:val="002B549E"/>
    <w:rsid w:val="002D1857"/>
    <w:rsid w:val="002D3552"/>
    <w:rsid w:val="002D4069"/>
    <w:rsid w:val="002D6322"/>
    <w:rsid w:val="002D7B06"/>
    <w:rsid w:val="00304B44"/>
    <w:rsid w:val="00311C27"/>
    <w:rsid w:val="00312202"/>
    <w:rsid w:val="00315620"/>
    <w:rsid w:val="00317A9F"/>
    <w:rsid w:val="00324AE7"/>
    <w:rsid w:val="00324C45"/>
    <w:rsid w:val="00334BFB"/>
    <w:rsid w:val="003373E6"/>
    <w:rsid w:val="00343EAD"/>
    <w:rsid w:val="00352B42"/>
    <w:rsid w:val="00360E5B"/>
    <w:rsid w:val="00370D2F"/>
    <w:rsid w:val="003734D4"/>
    <w:rsid w:val="00383FE6"/>
    <w:rsid w:val="00385CAD"/>
    <w:rsid w:val="0039227B"/>
    <w:rsid w:val="003936E7"/>
    <w:rsid w:val="003A78E0"/>
    <w:rsid w:val="003C4F35"/>
    <w:rsid w:val="003D1AD4"/>
    <w:rsid w:val="003D729B"/>
    <w:rsid w:val="003E04CC"/>
    <w:rsid w:val="003E3B8F"/>
    <w:rsid w:val="003F5CD5"/>
    <w:rsid w:val="00400541"/>
    <w:rsid w:val="00400C7B"/>
    <w:rsid w:val="004307F6"/>
    <w:rsid w:val="00433D2A"/>
    <w:rsid w:val="00444806"/>
    <w:rsid w:val="0045102D"/>
    <w:rsid w:val="004664D4"/>
    <w:rsid w:val="004764AD"/>
    <w:rsid w:val="0047728C"/>
    <w:rsid w:val="00487BC8"/>
    <w:rsid w:val="004916BB"/>
    <w:rsid w:val="00491C63"/>
    <w:rsid w:val="0049437C"/>
    <w:rsid w:val="00496EF1"/>
    <w:rsid w:val="004A30CE"/>
    <w:rsid w:val="004A42A0"/>
    <w:rsid w:val="004A4FB1"/>
    <w:rsid w:val="004B57DC"/>
    <w:rsid w:val="004B76C6"/>
    <w:rsid w:val="004C2713"/>
    <w:rsid w:val="004C51D6"/>
    <w:rsid w:val="004C5EC7"/>
    <w:rsid w:val="004D0124"/>
    <w:rsid w:val="004D0A7D"/>
    <w:rsid w:val="004F67CA"/>
    <w:rsid w:val="004F7E35"/>
    <w:rsid w:val="00501ABE"/>
    <w:rsid w:val="00502704"/>
    <w:rsid w:val="0050615B"/>
    <w:rsid w:val="005159AE"/>
    <w:rsid w:val="00517941"/>
    <w:rsid w:val="00523B51"/>
    <w:rsid w:val="0052421E"/>
    <w:rsid w:val="00540804"/>
    <w:rsid w:val="005412E0"/>
    <w:rsid w:val="00542CF0"/>
    <w:rsid w:val="0055606C"/>
    <w:rsid w:val="00576E2C"/>
    <w:rsid w:val="00592C87"/>
    <w:rsid w:val="00593D90"/>
    <w:rsid w:val="00593E5C"/>
    <w:rsid w:val="00595B07"/>
    <w:rsid w:val="005A08AD"/>
    <w:rsid w:val="005C6F1D"/>
    <w:rsid w:val="005D476A"/>
    <w:rsid w:val="005D502E"/>
    <w:rsid w:val="005E3E46"/>
    <w:rsid w:val="005F17E8"/>
    <w:rsid w:val="005F464A"/>
    <w:rsid w:val="005F4734"/>
    <w:rsid w:val="00601D78"/>
    <w:rsid w:val="006030A6"/>
    <w:rsid w:val="00620A3B"/>
    <w:rsid w:val="006230DC"/>
    <w:rsid w:val="0062506B"/>
    <w:rsid w:val="00627A26"/>
    <w:rsid w:val="006339A1"/>
    <w:rsid w:val="00635606"/>
    <w:rsid w:val="006408EC"/>
    <w:rsid w:val="00640F83"/>
    <w:rsid w:val="00650498"/>
    <w:rsid w:val="0066458A"/>
    <w:rsid w:val="00664C96"/>
    <w:rsid w:val="00666B6B"/>
    <w:rsid w:val="0067196F"/>
    <w:rsid w:val="00672AE8"/>
    <w:rsid w:val="0068162C"/>
    <w:rsid w:val="00687035"/>
    <w:rsid w:val="00691E30"/>
    <w:rsid w:val="00692490"/>
    <w:rsid w:val="00695C62"/>
    <w:rsid w:val="00697E88"/>
    <w:rsid w:val="006A507A"/>
    <w:rsid w:val="006B39CE"/>
    <w:rsid w:val="006C13B3"/>
    <w:rsid w:val="006C50A3"/>
    <w:rsid w:val="006C7A02"/>
    <w:rsid w:val="006D19BA"/>
    <w:rsid w:val="006D5925"/>
    <w:rsid w:val="006D66A0"/>
    <w:rsid w:val="006D68CD"/>
    <w:rsid w:val="006E7503"/>
    <w:rsid w:val="006F1690"/>
    <w:rsid w:val="006F3223"/>
    <w:rsid w:val="006F3B91"/>
    <w:rsid w:val="006F620B"/>
    <w:rsid w:val="007017C9"/>
    <w:rsid w:val="00714942"/>
    <w:rsid w:val="00717DEB"/>
    <w:rsid w:val="007202DA"/>
    <w:rsid w:val="007212FF"/>
    <w:rsid w:val="00723F9C"/>
    <w:rsid w:val="007276A0"/>
    <w:rsid w:val="00732958"/>
    <w:rsid w:val="00734ADB"/>
    <w:rsid w:val="007403D6"/>
    <w:rsid w:val="00754A0F"/>
    <w:rsid w:val="007571A3"/>
    <w:rsid w:val="007574D9"/>
    <w:rsid w:val="0076040B"/>
    <w:rsid w:val="00762EA9"/>
    <w:rsid w:val="007741CB"/>
    <w:rsid w:val="00776FED"/>
    <w:rsid w:val="0078597D"/>
    <w:rsid w:val="00796711"/>
    <w:rsid w:val="007A55AB"/>
    <w:rsid w:val="007B6981"/>
    <w:rsid w:val="007B78A1"/>
    <w:rsid w:val="007C0B35"/>
    <w:rsid w:val="007C25F6"/>
    <w:rsid w:val="007C3767"/>
    <w:rsid w:val="007E4913"/>
    <w:rsid w:val="007E4C4F"/>
    <w:rsid w:val="007F5ACD"/>
    <w:rsid w:val="007F6A12"/>
    <w:rsid w:val="008002CE"/>
    <w:rsid w:val="00803324"/>
    <w:rsid w:val="008051F0"/>
    <w:rsid w:val="008061B9"/>
    <w:rsid w:val="00810D5C"/>
    <w:rsid w:val="00820868"/>
    <w:rsid w:val="0082557F"/>
    <w:rsid w:val="00833E98"/>
    <w:rsid w:val="00834816"/>
    <w:rsid w:val="00837535"/>
    <w:rsid w:val="0084496B"/>
    <w:rsid w:val="00850B32"/>
    <w:rsid w:val="008614E4"/>
    <w:rsid w:val="00865306"/>
    <w:rsid w:val="00870841"/>
    <w:rsid w:val="00872114"/>
    <w:rsid w:val="00872645"/>
    <w:rsid w:val="00874418"/>
    <w:rsid w:val="0087693D"/>
    <w:rsid w:val="00877EE8"/>
    <w:rsid w:val="008B6974"/>
    <w:rsid w:val="008D086C"/>
    <w:rsid w:val="008D1EA3"/>
    <w:rsid w:val="008D6B63"/>
    <w:rsid w:val="008E2EF3"/>
    <w:rsid w:val="008E35BF"/>
    <w:rsid w:val="00900C5F"/>
    <w:rsid w:val="009077E6"/>
    <w:rsid w:val="009106E2"/>
    <w:rsid w:val="00923D7E"/>
    <w:rsid w:val="009349A8"/>
    <w:rsid w:val="00943449"/>
    <w:rsid w:val="0095191B"/>
    <w:rsid w:val="00955345"/>
    <w:rsid w:val="00955BC9"/>
    <w:rsid w:val="00957107"/>
    <w:rsid w:val="00971BC4"/>
    <w:rsid w:val="009754A2"/>
    <w:rsid w:val="00982F31"/>
    <w:rsid w:val="00986D99"/>
    <w:rsid w:val="00991905"/>
    <w:rsid w:val="009A3B58"/>
    <w:rsid w:val="009B09F0"/>
    <w:rsid w:val="009B17A0"/>
    <w:rsid w:val="009B1E5B"/>
    <w:rsid w:val="009B319D"/>
    <w:rsid w:val="009D56A2"/>
    <w:rsid w:val="009D6664"/>
    <w:rsid w:val="009F49C8"/>
    <w:rsid w:val="00A03D31"/>
    <w:rsid w:val="00A07795"/>
    <w:rsid w:val="00A11AC0"/>
    <w:rsid w:val="00A163DB"/>
    <w:rsid w:val="00A202E4"/>
    <w:rsid w:val="00A30CF3"/>
    <w:rsid w:val="00A339F9"/>
    <w:rsid w:val="00A360AD"/>
    <w:rsid w:val="00A40020"/>
    <w:rsid w:val="00A4524B"/>
    <w:rsid w:val="00A47177"/>
    <w:rsid w:val="00A60B6F"/>
    <w:rsid w:val="00A62E22"/>
    <w:rsid w:val="00A7169B"/>
    <w:rsid w:val="00A77EEE"/>
    <w:rsid w:val="00A82801"/>
    <w:rsid w:val="00A83AFB"/>
    <w:rsid w:val="00A94DE5"/>
    <w:rsid w:val="00A9633B"/>
    <w:rsid w:val="00A963AC"/>
    <w:rsid w:val="00A9717F"/>
    <w:rsid w:val="00AB218C"/>
    <w:rsid w:val="00AD17E7"/>
    <w:rsid w:val="00AD2C50"/>
    <w:rsid w:val="00AD493E"/>
    <w:rsid w:val="00AD6508"/>
    <w:rsid w:val="00AE523C"/>
    <w:rsid w:val="00AE781E"/>
    <w:rsid w:val="00AF3ACF"/>
    <w:rsid w:val="00AF7BD6"/>
    <w:rsid w:val="00B0154E"/>
    <w:rsid w:val="00B055F1"/>
    <w:rsid w:val="00B10A05"/>
    <w:rsid w:val="00B1335D"/>
    <w:rsid w:val="00B14C0C"/>
    <w:rsid w:val="00B1551B"/>
    <w:rsid w:val="00B304C0"/>
    <w:rsid w:val="00B333B0"/>
    <w:rsid w:val="00B45C53"/>
    <w:rsid w:val="00B47E5F"/>
    <w:rsid w:val="00B54519"/>
    <w:rsid w:val="00B5460F"/>
    <w:rsid w:val="00B6627E"/>
    <w:rsid w:val="00B67749"/>
    <w:rsid w:val="00B75D4E"/>
    <w:rsid w:val="00B90F6A"/>
    <w:rsid w:val="00B92784"/>
    <w:rsid w:val="00B93ED3"/>
    <w:rsid w:val="00B96A68"/>
    <w:rsid w:val="00B971C2"/>
    <w:rsid w:val="00BA196D"/>
    <w:rsid w:val="00BA4E59"/>
    <w:rsid w:val="00BB2F03"/>
    <w:rsid w:val="00BC560E"/>
    <w:rsid w:val="00BC69D5"/>
    <w:rsid w:val="00BC7EB5"/>
    <w:rsid w:val="00BD2437"/>
    <w:rsid w:val="00BD2811"/>
    <w:rsid w:val="00BD6B46"/>
    <w:rsid w:val="00BE101B"/>
    <w:rsid w:val="00BF4ABB"/>
    <w:rsid w:val="00BF4E82"/>
    <w:rsid w:val="00C052D1"/>
    <w:rsid w:val="00C1159E"/>
    <w:rsid w:val="00C122B9"/>
    <w:rsid w:val="00C16E7F"/>
    <w:rsid w:val="00C22A45"/>
    <w:rsid w:val="00C241F5"/>
    <w:rsid w:val="00C34A69"/>
    <w:rsid w:val="00C41134"/>
    <w:rsid w:val="00C506C7"/>
    <w:rsid w:val="00C510B3"/>
    <w:rsid w:val="00C6292C"/>
    <w:rsid w:val="00C632B2"/>
    <w:rsid w:val="00C64E16"/>
    <w:rsid w:val="00C707E9"/>
    <w:rsid w:val="00C71760"/>
    <w:rsid w:val="00C72D3A"/>
    <w:rsid w:val="00CB1916"/>
    <w:rsid w:val="00CC4759"/>
    <w:rsid w:val="00CD25F0"/>
    <w:rsid w:val="00CD4837"/>
    <w:rsid w:val="00CD48C6"/>
    <w:rsid w:val="00CE227D"/>
    <w:rsid w:val="00CE7D07"/>
    <w:rsid w:val="00CF3EAE"/>
    <w:rsid w:val="00D0207A"/>
    <w:rsid w:val="00D02153"/>
    <w:rsid w:val="00D11E4B"/>
    <w:rsid w:val="00D15F48"/>
    <w:rsid w:val="00D21AEF"/>
    <w:rsid w:val="00D32485"/>
    <w:rsid w:val="00D37627"/>
    <w:rsid w:val="00D43B08"/>
    <w:rsid w:val="00D47076"/>
    <w:rsid w:val="00D52F68"/>
    <w:rsid w:val="00D5620B"/>
    <w:rsid w:val="00D63446"/>
    <w:rsid w:val="00D76937"/>
    <w:rsid w:val="00D80A24"/>
    <w:rsid w:val="00D87049"/>
    <w:rsid w:val="00D91D04"/>
    <w:rsid w:val="00D951A4"/>
    <w:rsid w:val="00DA35A9"/>
    <w:rsid w:val="00DA44AD"/>
    <w:rsid w:val="00DA7366"/>
    <w:rsid w:val="00DB0D4D"/>
    <w:rsid w:val="00DB651B"/>
    <w:rsid w:val="00DB7C80"/>
    <w:rsid w:val="00DC1FD0"/>
    <w:rsid w:val="00DC4AA2"/>
    <w:rsid w:val="00DC7681"/>
    <w:rsid w:val="00DD36C6"/>
    <w:rsid w:val="00DE4E2B"/>
    <w:rsid w:val="00DF2DC3"/>
    <w:rsid w:val="00E01FE8"/>
    <w:rsid w:val="00E031AF"/>
    <w:rsid w:val="00E106B6"/>
    <w:rsid w:val="00E1712F"/>
    <w:rsid w:val="00E25FC6"/>
    <w:rsid w:val="00E27D11"/>
    <w:rsid w:val="00E316A4"/>
    <w:rsid w:val="00E35F45"/>
    <w:rsid w:val="00E56B96"/>
    <w:rsid w:val="00E56DCB"/>
    <w:rsid w:val="00E624A0"/>
    <w:rsid w:val="00E63898"/>
    <w:rsid w:val="00E74073"/>
    <w:rsid w:val="00E740D4"/>
    <w:rsid w:val="00E86A00"/>
    <w:rsid w:val="00E9324A"/>
    <w:rsid w:val="00E95529"/>
    <w:rsid w:val="00E975C4"/>
    <w:rsid w:val="00EA06AE"/>
    <w:rsid w:val="00EA3797"/>
    <w:rsid w:val="00EA3DDD"/>
    <w:rsid w:val="00EA5E05"/>
    <w:rsid w:val="00EB04DF"/>
    <w:rsid w:val="00EB3453"/>
    <w:rsid w:val="00EC4EDE"/>
    <w:rsid w:val="00EC6904"/>
    <w:rsid w:val="00ED5318"/>
    <w:rsid w:val="00EE0E4D"/>
    <w:rsid w:val="00EE104E"/>
    <w:rsid w:val="00EE22CB"/>
    <w:rsid w:val="00EE4525"/>
    <w:rsid w:val="00EE62D3"/>
    <w:rsid w:val="00EE645C"/>
    <w:rsid w:val="00EE71BD"/>
    <w:rsid w:val="00EF785D"/>
    <w:rsid w:val="00F1113D"/>
    <w:rsid w:val="00F12C74"/>
    <w:rsid w:val="00F13259"/>
    <w:rsid w:val="00F153C6"/>
    <w:rsid w:val="00F24BD4"/>
    <w:rsid w:val="00F261A3"/>
    <w:rsid w:val="00F306AC"/>
    <w:rsid w:val="00F34950"/>
    <w:rsid w:val="00F41626"/>
    <w:rsid w:val="00F4384B"/>
    <w:rsid w:val="00F534A2"/>
    <w:rsid w:val="00F61CD2"/>
    <w:rsid w:val="00F65EF2"/>
    <w:rsid w:val="00F661DB"/>
    <w:rsid w:val="00F66DF8"/>
    <w:rsid w:val="00F70CE8"/>
    <w:rsid w:val="00F81953"/>
    <w:rsid w:val="00F84312"/>
    <w:rsid w:val="00F918F1"/>
    <w:rsid w:val="00F937E5"/>
    <w:rsid w:val="00F94D4F"/>
    <w:rsid w:val="00F95FFD"/>
    <w:rsid w:val="00FA41D4"/>
    <w:rsid w:val="00FA5DCE"/>
    <w:rsid w:val="00FD44DC"/>
    <w:rsid w:val="00FD6951"/>
    <w:rsid w:val="00FE5B43"/>
    <w:rsid w:val="00FE66CC"/>
    <w:rsid w:val="00FF6C87"/>
    <w:rsid w:val="00FF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7B6981"/>
    <w:rPr>
      <w:rFonts w:ascii="Verdana" w:eastAsia="Times New Roman" w:hAnsi="Verdana"/>
      <w:sz w:val="16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Encabezado-base"/>
    <w:uiPriority w:val="99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nfasis">
    <w:name w:val="Emphasis"/>
    <w:uiPriority w:val="99"/>
    <w:qFormat/>
    <w:rPr>
      <w:rFonts w:ascii="Arial" w:hAnsi="Arial"/>
      <w:b/>
      <w:spacing w:val="-8"/>
      <w:sz w:val="18"/>
      <w:lang w:bidi="ar-SA"/>
    </w:rPr>
  </w:style>
  <w:style w:type="character" w:styleId="CitaHTML">
    <w:name w:val="HTML Cite"/>
    <w:uiPriority w:val="99"/>
    <w:rPr>
      <w:i/>
      <w:lang w:val="es-ES" w:bidi="ar-SA"/>
    </w:rPr>
  </w:style>
  <w:style w:type="paragraph" w:customStyle="1" w:styleId="Direccin1">
    <w:name w:val="Dirección 1"/>
    <w:basedOn w:val="Normal"/>
    <w:uiPriority w:val="99"/>
    <w:pPr>
      <w:spacing w:line="200" w:lineRule="atLeast"/>
    </w:pPr>
  </w:style>
  <w:style w:type="character" w:styleId="Nmerodelnea">
    <w:name w:val="line number"/>
    <w:basedOn w:val="Fuentedeprrafopredeter"/>
    <w:uiPriority w:val="99"/>
    <w:rPr>
      <w:lang w:val="es-ES" w:bidi="ar-SA"/>
    </w:rPr>
  </w:style>
  <w:style w:type="paragraph" w:customStyle="1" w:styleId="Direccin2">
    <w:name w:val="Dirección 2"/>
    <w:basedOn w:val="Normal"/>
    <w:uiPriority w:val="99"/>
    <w:pPr>
      <w:spacing w:line="200" w:lineRule="atLeast"/>
    </w:pPr>
  </w:style>
  <w:style w:type="paragraph" w:styleId="Fecha">
    <w:name w:val="Date"/>
    <w:basedOn w:val="Textoindependiente"/>
    <w:uiPriority w:val="99"/>
    <w:pPr>
      <w:keepNext/>
    </w:pPr>
  </w:style>
  <w:style w:type="character" w:styleId="Nmerodepgina">
    <w:name w:val="page number"/>
    <w:uiPriority w:val="99"/>
    <w:rPr>
      <w:rFonts w:ascii="Arial" w:hAnsi="Arial"/>
      <w:b/>
      <w:sz w:val="18"/>
      <w:lang w:bidi="ar-SA"/>
    </w:rPr>
  </w:style>
  <w:style w:type="paragraph" w:styleId="Listaconnmeros">
    <w:name w:val="List Number"/>
    <w:basedOn w:val="Normal"/>
    <w:uiPriority w:val="99"/>
    <w:pPr>
      <w:numPr>
        <w:numId w:val="2"/>
      </w:numPr>
    </w:pPr>
  </w:style>
  <w:style w:type="character" w:styleId="TecladoHTML">
    <w:name w:val="HTML Keyboard"/>
    <w:uiPriority w:val="99"/>
    <w:rPr>
      <w:rFonts w:ascii="Courier New" w:hAnsi="Courier New"/>
      <w:sz w:val="20"/>
      <w:lang w:val="es-ES" w:bidi="ar-SA"/>
    </w:rPr>
  </w:style>
  <w:style w:type="paragraph" w:styleId="ndice1">
    <w:name w:val="index 1"/>
    <w:basedOn w:val="Normal"/>
    <w:next w:val="Normal"/>
    <w:uiPriority w:val="99"/>
    <w:semiHidden/>
    <w:pPr>
      <w:ind w:left="200" w:hanging="200"/>
    </w:p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Organizacin">
    <w:name w:val="Organización"/>
    <w:basedOn w:val="Normal"/>
    <w:next w:val="Normal"/>
    <w:uiPriority w:val="99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/>
    </w:rPr>
  </w:style>
  <w:style w:type="paragraph" w:styleId="TDC4">
    <w:name w:val="toc 4"/>
    <w:basedOn w:val="Normal"/>
    <w:next w:val="Normal"/>
    <w:uiPriority w:val="99"/>
    <w:semiHidden/>
    <w:pPr>
      <w:ind w:left="600"/>
    </w:pPr>
  </w:style>
  <w:style w:type="paragraph" w:styleId="TDC5">
    <w:name w:val="toc 5"/>
    <w:basedOn w:val="Normal"/>
    <w:next w:val="Normal"/>
    <w:uiPriority w:val="99"/>
    <w:semiHidden/>
    <w:pPr>
      <w:ind w:left="800"/>
    </w:pPr>
  </w:style>
  <w:style w:type="paragraph" w:styleId="Saludo">
    <w:name w:val="Salutation"/>
    <w:basedOn w:val="Normal"/>
    <w:next w:val="Normal"/>
    <w:uiPriority w:val="99"/>
  </w:style>
  <w:style w:type="paragraph" w:styleId="TDC6">
    <w:name w:val="toc 6"/>
    <w:basedOn w:val="Normal"/>
    <w:next w:val="Normal"/>
    <w:uiPriority w:val="99"/>
    <w:semiHidden/>
    <w:pPr>
      <w:ind w:left="1000"/>
    </w:pPr>
  </w:style>
  <w:style w:type="paragraph" w:styleId="Remitedesobre">
    <w:name w:val="envelope return"/>
    <w:basedOn w:val="Normal"/>
    <w:uiPriority w:val="99"/>
    <w:rPr>
      <w:rFonts w:ascii="Arial" w:hAnsi="Arial" w:cs="Arial"/>
    </w:rPr>
  </w:style>
  <w:style w:type="paragraph" w:styleId="TDC7">
    <w:name w:val="toc 7"/>
    <w:basedOn w:val="Normal"/>
    <w:next w:val="Normal"/>
    <w:uiPriority w:val="99"/>
    <w:semiHidden/>
    <w:pPr>
      <w:ind w:left="1200"/>
    </w:pPr>
  </w:style>
  <w:style w:type="paragraph" w:styleId="TDC1">
    <w:name w:val="toc 1"/>
    <w:basedOn w:val="Normal"/>
    <w:next w:val="Normal"/>
    <w:uiPriority w:val="99"/>
    <w:semiHidden/>
  </w:style>
  <w:style w:type="paragraph" w:styleId="TDC2">
    <w:name w:val="toc 2"/>
    <w:basedOn w:val="Normal"/>
    <w:next w:val="Normal"/>
    <w:uiPriority w:val="99"/>
    <w:semiHidden/>
    <w:pPr>
      <w:ind w:left="20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DC3">
    <w:name w:val="toc 3"/>
    <w:basedOn w:val="Normal"/>
    <w:next w:val="Normal"/>
    <w:uiPriority w:val="99"/>
    <w:semiHidden/>
    <w:pPr>
      <w:ind w:left="400"/>
    </w:p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paragraph" w:styleId="TDC9">
    <w:name w:val="toc 9"/>
    <w:basedOn w:val="Normal"/>
    <w:next w:val="Normal"/>
    <w:uiPriority w:val="99"/>
    <w:semiHidden/>
    <w:pPr>
      <w:ind w:left="1600"/>
    </w:pPr>
  </w:style>
  <w:style w:type="paragraph" w:styleId="TDC8">
    <w:name w:val="toc 8"/>
    <w:basedOn w:val="Normal"/>
    <w:next w:val="Normal"/>
    <w:uiPriority w:val="99"/>
    <w:semiHidden/>
    <w:pPr>
      <w:ind w:left="1400"/>
    </w:pPr>
  </w:style>
  <w:style w:type="paragraph" w:styleId="Cierre">
    <w:name w:val="Closing"/>
    <w:basedOn w:val="Normal"/>
    <w:uiPriority w:val="99"/>
    <w:pPr>
      <w:ind w:left="4252"/>
    </w:pPr>
  </w:style>
  <w:style w:type="paragraph" w:styleId="Mapadeldocumento">
    <w:name w:val="Document Map"/>
    <w:basedOn w:val="Normal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Epgrafe">
    <w:name w:val="caption"/>
    <w:basedOn w:val="Normal"/>
    <w:next w:val="Normal"/>
    <w:uiPriority w:val="99"/>
    <w:qFormat/>
    <w:pPr>
      <w:spacing w:before="120" w:after="120"/>
    </w:pPr>
    <w:rPr>
      <w:b/>
    </w:rPr>
  </w:style>
  <w:style w:type="paragraph" w:styleId="Sangradetextonormal">
    <w:name w:val="Body Text Indent"/>
    <w:basedOn w:val="Textoindependiente"/>
    <w:uiPriority w:val="99"/>
    <w:pPr>
      <w:ind w:left="720"/>
    </w:pPr>
  </w:style>
  <w:style w:type="paragraph" w:styleId="Sangra3detindependiente">
    <w:name w:val="Body Text Indent 3"/>
    <w:basedOn w:val="Normal"/>
    <w:uiPriority w:val="99"/>
    <w:pPr>
      <w:spacing w:after="120"/>
      <w:ind w:left="283"/>
    </w:pPr>
  </w:style>
  <w:style w:type="paragraph" w:styleId="Listaconnmeros3">
    <w:name w:val="List Number 3"/>
    <w:basedOn w:val="Normal"/>
    <w:uiPriority w:val="99"/>
    <w:pPr>
      <w:numPr>
        <w:numId w:val="4"/>
      </w:numPr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Listaconnmeros4">
    <w:name w:val="List Number 4"/>
    <w:basedOn w:val="Normal"/>
    <w:uiPriority w:val="99"/>
    <w:pPr>
      <w:numPr>
        <w:numId w:val="5"/>
      </w:numPr>
    </w:pPr>
  </w:style>
  <w:style w:type="paragraph" w:styleId="Lista3">
    <w:name w:val="List 3"/>
    <w:basedOn w:val="Normal"/>
    <w:uiPriority w:val="99"/>
    <w:pPr>
      <w:ind w:left="849" w:hanging="283"/>
    </w:pPr>
  </w:style>
  <w:style w:type="paragraph" w:styleId="Listaconnmeros5">
    <w:name w:val="List Number 5"/>
    <w:basedOn w:val="Normal"/>
    <w:uiPriority w:val="99"/>
    <w:pPr>
      <w:numPr>
        <w:numId w:val="6"/>
      </w:numPr>
    </w:pPr>
  </w:style>
  <w:style w:type="paragraph" w:styleId="Lista4">
    <w:name w:val="List 4"/>
    <w:basedOn w:val="Normal"/>
    <w:uiPriority w:val="99"/>
    <w:pPr>
      <w:ind w:left="1132" w:hanging="283"/>
    </w:pPr>
  </w:style>
  <w:style w:type="paragraph" w:styleId="Sangra2detindependiente">
    <w:name w:val="Body Text Indent 2"/>
    <w:basedOn w:val="Normal"/>
    <w:uiPriority w:val="99"/>
    <w:pPr>
      <w:spacing w:after="120" w:line="480" w:lineRule="auto"/>
      <w:ind w:left="283"/>
    </w:pPr>
  </w:style>
  <w:style w:type="paragraph" w:styleId="Lista5">
    <w:name w:val="List 5"/>
    <w:basedOn w:val="Normal"/>
    <w:uiPriority w:val="99"/>
    <w:pPr>
      <w:ind w:left="1415" w:hanging="283"/>
    </w:pPr>
  </w:style>
  <w:style w:type="character" w:styleId="MquinadeescribirHTML">
    <w:name w:val="HTML Typewriter"/>
    <w:uiPriority w:val="99"/>
    <w:rPr>
      <w:rFonts w:ascii="Courier New" w:hAnsi="Courier New"/>
      <w:sz w:val="20"/>
      <w:lang w:val="es-ES" w:bidi="ar-SA"/>
    </w:rPr>
  </w:style>
  <w:style w:type="paragraph" w:styleId="Textomacro">
    <w:name w:val="macro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US"/>
    </w:rPr>
  </w:style>
  <w:style w:type="paragraph" w:styleId="Listaconnmeros2">
    <w:name w:val="List Number 2"/>
    <w:basedOn w:val="Normal"/>
    <w:uiPriority w:val="99"/>
    <w:pPr>
      <w:numPr>
        <w:numId w:val="3"/>
      </w:numPr>
    </w:pPr>
  </w:style>
  <w:style w:type="paragraph" w:customStyle="1" w:styleId="Ttulo-base">
    <w:name w:val="Título - base"/>
    <w:basedOn w:val="Textoindependiente"/>
    <w:next w:val="Textoindependiente"/>
    <w:uiPriority w:val="99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Objetivo">
    <w:name w:val="Objetivo"/>
    <w:basedOn w:val="Normal"/>
    <w:next w:val="Textoindependiente"/>
    <w:uiPriority w:val="99"/>
    <w:pPr>
      <w:spacing w:before="220" w:after="220" w:line="220" w:lineRule="atLeast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</w:rPr>
  </w:style>
  <w:style w:type="paragraph" w:styleId="Encabezado">
    <w:name w:val="header"/>
    <w:basedOn w:val="Encabezado-base"/>
    <w:uiPriority w:val="99"/>
    <w:pPr>
      <w:spacing w:line="220" w:lineRule="atLeast"/>
    </w:pPr>
  </w:style>
  <w:style w:type="character" w:customStyle="1" w:styleId="OrganizacinCar">
    <w:name w:val="Organización Car"/>
    <w:uiPriority w:val="99"/>
    <w:rPr>
      <w:lang w:val="es-ES" w:eastAsia="en-US" w:bidi="ar-SA"/>
    </w:rPr>
  </w:style>
  <w:style w:type="character" w:styleId="EjemplodeHTML">
    <w:name w:val="HTML Sample"/>
    <w:uiPriority w:val="99"/>
    <w:rPr>
      <w:rFonts w:ascii="Courier New" w:hAnsi="Courier New"/>
      <w:lang w:val="es-ES" w:bidi="ar-SA"/>
    </w:rPr>
  </w:style>
  <w:style w:type="paragraph" w:customStyle="1" w:styleId="Ciudadyprovincia">
    <w:name w:val="Ciudad y provincia"/>
    <w:basedOn w:val="Textoindependiente"/>
    <w:next w:val="Textoindependiente"/>
    <w:uiPriority w:val="99"/>
    <w:pPr>
      <w:keepNext/>
    </w:pPr>
  </w:style>
  <w:style w:type="paragraph" w:styleId="NormalWeb">
    <w:name w:val="Normal (Web)"/>
    <w:basedOn w:val="Normal"/>
    <w:uiPriority w:val="99"/>
    <w:rPr>
      <w:sz w:val="24"/>
    </w:rPr>
  </w:style>
  <w:style w:type="paragraph" w:styleId="Sinespaciado">
    <w:name w:val="No Spacing"/>
    <w:uiPriority w:val="1"/>
    <w:qFormat/>
  </w:style>
  <w:style w:type="character" w:styleId="nfasisintenso">
    <w:name w:val="Intense Emphasis"/>
    <w:basedOn w:val="Fuentedeprrafopredeter"/>
    <w:uiPriority w:val="21"/>
    <w:qFormat/>
    <w:rPr>
      <w:b/>
      <w:i/>
      <w:color w:val="4F81BD" w:themeColor="accent1"/>
    </w:rPr>
  </w:style>
  <w:style w:type="paragraph" w:customStyle="1" w:styleId="Subttulodeseccin">
    <w:name w:val="Subtítulo de sección"/>
    <w:basedOn w:val="Ttulodeseccin"/>
    <w:next w:val="Normal"/>
    <w:uiPriority w:val="99"/>
    <w:pPr>
      <w:pBdr>
        <w:top w:val="none" w:sz="4" w:space="0" w:color="auto"/>
      </w:pBdr>
    </w:pPr>
    <w:rPr>
      <w:b w:val="0"/>
      <w:spacing w:val="0"/>
      <w:position w:val="6"/>
    </w:rPr>
  </w:style>
  <w:style w:type="paragraph" w:styleId="ndice5">
    <w:name w:val="index 5"/>
    <w:basedOn w:val="Normal"/>
    <w:next w:val="Normal"/>
    <w:uiPriority w:val="99"/>
    <w:semiHidden/>
    <w:pPr>
      <w:ind w:left="1000" w:hanging="200"/>
    </w:pPr>
  </w:style>
  <w:style w:type="paragraph" w:styleId="ndice4">
    <w:name w:val="index 4"/>
    <w:basedOn w:val="Normal"/>
    <w:next w:val="Normal"/>
    <w:uiPriority w:val="99"/>
    <w:semiHidden/>
    <w:pPr>
      <w:ind w:left="800" w:hanging="200"/>
    </w:p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ndice3">
    <w:name w:val="index 3"/>
    <w:basedOn w:val="Normal"/>
    <w:next w:val="Normal"/>
    <w:uiPriority w:val="99"/>
    <w:semiHidden/>
    <w:pPr>
      <w:ind w:left="600" w:hanging="200"/>
    </w:p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ndice2">
    <w:name w:val="index 2"/>
    <w:basedOn w:val="Normal"/>
    <w:next w:val="Normal"/>
    <w:uiPriority w:val="99"/>
    <w:semiHidden/>
    <w:pPr>
      <w:ind w:left="400" w:hanging="200"/>
    </w:pPr>
  </w:style>
  <w:style w:type="paragraph" w:styleId="ndice9">
    <w:name w:val="index 9"/>
    <w:basedOn w:val="Normal"/>
    <w:next w:val="Normal"/>
    <w:uiPriority w:val="99"/>
    <w:semiHidden/>
    <w:pPr>
      <w:ind w:left="1800" w:hanging="200"/>
    </w:pPr>
  </w:style>
  <w:style w:type="paragraph" w:styleId="ndice8">
    <w:name w:val="index 8"/>
    <w:basedOn w:val="Normal"/>
    <w:next w:val="Normal"/>
    <w:uiPriority w:val="99"/>
    <w:semiHidden/>
    <w:pPr>
      <w:ind w:left="1600" w:hanging="200"/>
    </w:pPr>
  </w:style>
  <w:style w:type="character" w:styleId="VariableHTML">
    <w:name w:val="HTML Variable"/>
    <w:uiPriority w:val="99"/>
    <w:rPr>
      <w:i/>
      <w:lang w:val="es-ES" w:bidi="ar-SA"/>
    </w:rPr>
  </w:style>
  <w:style w:type="paragraph" w:styleId="ndice7">
    <w:name w:val="index 7"/>
    <w:basedOn w:val="Normal"/>
    <w:next w:val="Normal"/>
    <w:uiPriority w:val="99"/>
    <w:semiHidden/>
    <w:pPr>
      <w:ind w:left="1400" w:hanging="200"/>
    </w:pPr>
  </w:style>
  <w:style w:type="paragraph" w:styleId="ndice6">
    <w:name w:val="index 6"/>
    <w:basedOn w:val="Normal"/>
    <w:next w:val="Normal"/>
    <w:uiPriority w:val="99"/>
    <w:semiHidden/>
    <w:pPr>
      <w:ind w:left="1200" w:hanging="200"/>
    </w:pPr>
  </w:style>
  <w:style w:type="character" w:customStyle="1" w:styleId="Rtuloconnfasis">
    <w:name w:val="Rótulo con énfasis"/>
    <w:uiPriority w:val="99"/>
    <w:rPr>
      <w:rFonts w:ascii="Arial" w:hAnsi="Arial"/>
      <w:b/>
      <w:spacing w:val="-8"/>
      <w:sz w:val="18"/>
      <w:lang w:bidi="ar-SA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Textoindependienteprimerasangra2">
    <w:name w:val="Body Text First Indent 2"/>
    <w:basedOn w:val="Sangradetextonormal"/>
    <w:uiPriority w:val="99"/>
    <w:pPr>
      <w:spacing w:after="120" w:line="240" w:lineRule="auto"/>
      <w:ind w:left="283" w:right="0" w:firstLine="210"/>
    </w:pPr>
  </w:style>
  <w:style w:type="paragraph" w:customStyle="1" w:styleId="Ttulodeseccin">
    <w:name w:val="Título de sección"/>
    <w:basedOn w:val="Normal"/>
    <w:next w:val="Normal"/>
    <w:uiPriority w:val="9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Informacinpersonal">
    <w:name w:val="Información personal"/>
    <w:basedOn w:val="Logro"/>
    <w:uiPriority w:val="99"/>
    <w:pPr>
      <w:spacing w:before="220"/>
    </w:pPr>
  </w:style>
  <w:style w:type="paragraph" w:styleId="Textocomentario">
    <w:name w:val="annotation text"/>
    <w:basedOn w:val="Normal"/>
    <w:uiPriority w:val="99"/>
    <w:semiHidden/>
  </w:style>
  <w:style w:type="character" w:customStyle="1" w:styleId="CitaCar">
    <w:name w:val="Cita Car"/>
    <w:basedOn w:val="Fuentedeprrafopredeter"/>
    <w:link w:val="Cita"/>
    <w:uiPriority w:val="29"/>
    <w:rPr>
      <w:i/>
      <w:color w:val="000000" w:themeColor="text1"/>
    </w:rPr>
  </w:style>
  <w:style w:type="paragraph" w:styleId="Listaconvietas">
    <w:name w:val="List Bullet"/>
    <w:basedOn w:val="Normal"/>
    <w:uiPriority w:val="99"/>
    <w:pPr>
      <w:numPr>
        <w:numId w:val="7"/>
      </w:numPr>
    </w:pPr>
  </w:style>
  <w:style w:type="paragraph" w:styleId="Sangranormal">
    <w:name w:val="Normal Indent"/>
    <w:basedOn w:val="Normal"/>
    <w:uiPriority w:val="99"/>
    <w:pPr>
      <w:ind w:left="708"/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Continuarlista5">
    <w:name w:val="List Continue 5"/>
    <w:basedOn w:val="Normal"/>
    <w:uiPriority w:val="99"/>
    <w:pPr>
      <w:spacing w:after="120"/>
      <w:ind w:left="1415"/>
    </w:pPr>
  </w:style>
  <w:style w:type="character" w:styleId="Textoennegrita">
    <w:name w:val="Strong"/>
    <w:uiPriority w:val="99"/>
    <w:qFormat/>
    <w:rPr>
      <w:b/>
      <w:lang w:val="es-ES" w:bidi="ar-SA"/>
    </w:rPr>
  </w:style>
  <w:style w:type="paragraph" w:styleId="Ttulodendice">
    <w:name w:val="index heading"/>
    <w:basedOn w:val="Normal"/>
    <w:next w:val="ndice1"/>
    <w:uiPriority w:val="99"/>
    <w:semiHidden/>
    <w:rPr>
      <w:rFonts w:ascii="Arial" w:hAnsi="Arial" w:cs="Arial"/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OrganizacinUnoCar">
    <w:name w:val="Organización Uno Car"/>
    <w:basedOn w:val="OrganizacinCar"/>
    <w:uiPriority w:val="99"/>
    <w:rPr>
      <w:lang w:val="es-ES" w:eastAsia="en-US" w:bidi="ar-SA"/>
    </w:rPr>
  </w:style>
  <w:style w:type="paragraph" w:styleId="Encabezadodenota">
    <w:name w:val="Note Heading"/>
    <w:basedOn w:val="Normal"/>
    <w:next w:val="Normal"/>
    <w:uiPriority w:val="99"/>
  </w:style>
  <w:style w:type="character" w:styleId="DefinicinHTML">
    <w:name w:val="HTML Definition"/>
    <w:uiPriority w:val="99"/>
    <w:rPr>
      <w:i/>
      <w:lang w:val="es-ES" w:bidi="ar-SA"/>
    </w:rPr>
  </w:style>
  <w:style w:type="character" w:styleId="Refdecomentario">
    <w:name w:val="annotation reference"/>
    <w:uiPriority w:val="99"/>
    <w:semiHidden/>
    <w:rPr>
      <w:sz w:val="16"/>
      <w:lang w:val="es-ES" w:bidi="ar-SA"/>
    </w:rPr>
  </w:style>
  <w:style w:type="paragraph" w:styleId="Encabezadodelista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sz w:val="24"/>
    </w:rPr>
  </w:style>
  <w:style w:type="paragraph" w:customStyle="1" w:styleId="Institucin">
    <w:name w:val="Institución"/>
    <w:basedOn w:val="Normal"/>
    <w:next w:val="Logro"/>
    <w:uiPriority w:val="99"/>
    <w:pPr>
      <w:tabs>
        <w:tab w:val="left" w:pos="2160"/>
        <w:tab w:val="right" w:pos="6480"/>
      </w:tabs>
      <w:spacing w:before="220" w:after="60"/>
      <w:ind w:right="-360"/>
    </w:pPr>
    <w:rPr>
      <w:lang w:val="en-US"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ontinuarlista">
    <w:name w:val="List Continue"/>
    <w:basedOn w:val="Normal"/>
    <w:uiPriority w:val="99"/>
    <w:pPr>
      <w:spacing w:after="120"/>
      <w:ind w:left="283"/>
    </w:p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 w:themeColor="text1"/>
    </w:rPr>
  </w:style>
  <w:style w:type="paragraph" w:styleId="HTMLconformatoprevio">
    <w:name w:val="HTML Preformatted"/>
    <w:basedOn w:val="Normal"/>
    <w:uiPriority w:val="99"/>
    <w:rPr>
      <w:rFonts w:ascii="Courier New" w:hAnsi="Courier New" w:cs="Courier New"/>
    </w:rPr>
  </w:style>
  <w:style w:type="character" w:customStyle="1" w:styleId="Profesin">
    <w:name w:val="Profesión"/>
    <w:basedOn w:val="Fuentedeprrafopredeter"/>
    <w:uiPriority w:val="99"/>
    <w:rPr>
      <w:lang w:val="es-ES" w:bidi="ar-SA"/>
    </w:rPr>
  </w:style>
  <w:style w:type="paragraph" w:styleId="Continuarlista4">
    <w:name w:val="List Continue 4"/>
    <w:basedOn w:val="Normal"/>
    <w:uiPriority w:val="99"/>
    <w:pPr>
      <w:spacing w:after="120"/>
      <w:ind w:left="1132"/>
    </w:p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paragraph" w:styleId="Continuarlista3">
    <w:name w:val="List Continue 3"/>
    <w:basedOn w:val="Normal"/>
    <w:uiPriority w:val="99"/>
    <w:pPr>
      <w:spacing w:after="120"/>
      <w:ind w:left="849"/>
    </w:pPr>
  </w:style>
  <w:style w:type="paragraph" w:customStyle="1" w:styleId="Ttulodeldocumento">
    <w:name w:val="Título del documento"/>
    <w:basedOn w:val="Normal"/>
    <w:next w:val="Normal"/>
    <w:uiPriority w:val="99"/>
    <w:pPr>
      <w:spacing w:after="220"/>
      <w:ind w:right="-360"/>
    </w:pPr>
    <w:rPr>
      <w:spacing w:val="-20"/>
      <w:sz w:val="48"/>
    </w:rPr>
  </w:style>
  <w:style w:type="paragraph" w:styleId="Continuarlista2">
    <w:name w:val="List Continue 2"/>
    <w:basedOn w:val="Normal"/>
    <w:uiPriority w:val="99"/>
    <w:pPr>
      <w:spacing w:after="120"/>
      <w:ind w:left="566"/>
    </w:p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 w:themeColor="accent1"/>
    </w:rPr>
  </w:style>
  <w:style w:type="paragraph" w:customStyle="1" w:styleId="Nombre">
    <w:name w:val="Nombre"/>
    <w:basedOn w:val="Normal"/>
    <w:next w:val="Normal"/>
    <w:uiPriority w:val="99"/>
    <w:pPr>
      <w:spacing w:before="360" w:after="440" w:line="360" w:lineRule="auto"/>
      <w:ind w:left="708"/>
      <w:jc w:val="center"/>
    </w:pPr>
    <w:rPr>
      <w:spacing w:val="-20"/>
      <w:sz w:val="48"/>
    </w:rPr>
  </w:style>
  <w:style w:type="paragraph" w:styleId="Textoindependiente2">
    <w:name w:val="Body Text 2"/>
    <w:basedOn w:val="Normal"/>
    <w:uiPriority w:val="99"/>
    <w:pPr>
      <w:spacing w:after="120" w:line="480" w:lineRule="auto"/>
    </w:pPr>
  </w:style>
  <w:style w:type="paragraph" w:styleId="Textoindependiente3">
    <w:name w:val="Body Text 3"/>
    <w:basedOn w:val="Normal"/>
    <w:uiPriority w:val="99"/>
    <w:pPr>
      <w:spacing w:after="120"/>
    </w:p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DireccinHTML">
    <w:name w:val="HTML Address"/>
    <w:basedOn w:val="Normal"/>
    <w:uiPriority w:val="99"/>
    <w:rPr>
      <w:i/>
    </w:rPr>
  </w:style>
  <w:style w:type="paragraph" w:styleId="Firmadecorreoelectrnico">
    <w:name w:val="E-mail Signature"/>
    <w:basedOn w:val="Normal"/>
    <w:uiPriority w:val="99"/>
  </w:style>
  <w:style w:type="paragraph" w:styleId="Textodeglobo">
    <w:name w:val="Balloon Text"/>
    <w:basedOn w:val="Normal"/>
    <w:uiPriority w:val="99"/>
    <w:semiHidden/>
    <w:rPr>
      <w:rFonts w:ascii="Tahoma" w:hAnsi="Tahoma" w:cs="Tahoma"/>
    </w:rPr>
  </w:style>
  <w:style w:type="paragraph" w:styleId="Direccinsobre">
    <w:name w:val="envelope address"/>
    <w:basedOn w:val="Normal"/>
    <w:uiPriority w:val="99"/>
    <w:pPr>
      <w:ind w:left="2880"/>
    </w:pPr>
    <w:rPr>
      <w:rFonts w:ascii="Arial" w:hAnsi="Arial" w:cs="Arial"/>
      <w:sz w:val="24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 w:themeColor="accent2"/>
      <w:spacing w:val="5"/>
      <w:u w:val="single"/>
    </w:rPr>
  </w:style>
  <w:style w:type="paragraph" w:styleId="Firma">
    <w:name w:val="Signature"/>
    <w:basedOn w:val="Normal"/>
    <w:uiPriority w:val="99"/>
    <w:pPr>
      <w:ind w:left="4252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paragraph" w:styleId="Listaconvietas2">
    <w:name w:val="List Bullet 2"/>
    <w:basedOn w:val="Normal"/>
    <w:uiPriority w:val="99"/>
    <w:pPr>
      <w:numPr>
        <w:numId w:val="8"/>
      </w:numPr>
    </w:pPr>
  </w:style>
  <w:style w:type="paragraph" w:styleId="Encabezadodemensaje">
    <w:name w:val="Message Header"/>
    <w:basedOn w:val="Normal"/>
    <w:uiPriority w:val="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consangra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adeilustraciones">
    <w:name w:val="table of figures"/>
    <w:basedOn w:val="Normal"/>
    <w:next w:val="Normal"/>
    <w:uiPriority w:val="99"/>
    <w:semiHidden/>
    <w:pPr>
      <w:ind w:left="400" w:hanging="400"/>
    </w:pPr>
  </w:style>
  <w:style w:type="paragraph" w:styleId="Listaconvietas3">
    <w:name w:val="List Bullet 3"/>
    <w:basedOn w:val="Normal"/>
    <w:uiPriority w:val="99"/>
    <w:pPr>
      <w:numPr>
        <w:numId w:val="9"/>
      </w:numPr>
    </w:pPr>
  </w:style>
  <w:style w:type="paragraph" w:styleId="Textoindependienteprimerasangra">
    <w:name w:val="Body Text First Indent"/>
    <w:basedOn w:val="Textoindependiente"/>
    <w:uiPriority w:val="99"/>
    <w:pPr>
      <w:spacing w:after="120" w:line="240" w:lineRule="auto"/>
      <w:ind w:right="0" w:firstLine="210"/>
    </w:pPr>
  </w:style>
  <w:style w:type="paragraph" w:styleId="Listaconvietas4">
    <w:name w:val="List Bullet 4"/>
    <w:basedOn w:val="Normal"/>
    <w:uiPriority w:val="99"/>
    <w:pPr>
      <w:numPr>
        <w:numId w:val="10"/>
      </w:numPr>
    </w:pPr>
  </w:style>
  <w:style w:type="paragraph" w:styleId="Listaconvietas5">
    <w:name w:val="List Bullet 5"/>
    <w:basedOn w:val="Normal"/>
    <w:uiPriority w:val="99"/>
    <w:pPr>
      <w:numPr>
        <w:numId w:val="11"/>
      </w:numPr>
    </w:p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paragraph" w:customStyle="1" w:styleId="Encabezado-base">
    <w:name w:val="Encabezado - base"/>
    <w:basedOn w:val="Normal"/>
    <w:uiPriority w:val="99"/>
    <w:pPr>
      <w:ind w:right="-360"/>
    </w:pPr>
  </w:style>
  <w:style w:type="paragraph" w:styleId="Lista">
    <w:name w:val="List"/>
    <w:basedOn w:val="Normal"/>
    <w:uiPriority w:val="99"/>
    <w:pPr>
      <w:ind w:left="283" w:hanging="283"/>
    </w:p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CdigoHTML">
    <w:name w:val="HTML Code"/>
    <w:uiPriority w:val="99"/>
    <w:rPr>
      <w:rFonts w:ascii="Courier New" w:hAnsi="Courier New"/>
      <w:sz w:val="20"/>
      <w:lang w:val="es-ES" w:bidi="ar-SA"/>
    </w:rPr>
  </w:style>
  <w:style w:type="character" w:styleId="Hipervnculo">
    <w:name w:val="Hyperlink"/>
    <w:uiPriority w:val="99"/>
    <w:rPr>
      <w:color w:val="0000FF"/>
      <w:u w:val="single"/>
      <w:lang w:val="es-ES" w:bidi="ar-SA"/>
    </w:rPr>
  </w:style>
  <w:style w:type="paragraph" w:customStyle="1" w:styleId="Sinttulo">
    <w:name w:val="Sin título"/>
    <w:basedOn w:val="Normal"/>
    <w:uiPriority w:val="9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styleId="Textoindependiente">
    <w:name w:val="Body Text"/>
    <w:basedOn w:val="Normal"/>
    <w:uiPriority w:val="99"/>
    <w:pPr>
      <w:spacing w:after="220" w:line="220" w:lineRule="atLeast"/>
      <w:ind w:right="-360"/>
    </w:p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Textodebloque">
    <w:name w:val="Block Text"/>
    <w:basedOn w:val="Normal"/>
    <w:uiPriority w:val="99"/>
    <w:pPr>
      <w:spacing w:after="120"/>
      <w:ind w:left="1440" w:right="1440"/>
    </w:pPr>
  </w:style>
  <w:style w:type="paragraph" w:customStyle="1" w:styleId="OrganizacinUno">
    <w:name w:val="Organización Uno"/>
    <w:basedOn w:val="Organizacin"/>
    <w:next w:val="Normal"/>
    <w:uiPriority w:val="99"/>
  </w:style>
  <w:style w:type="character" w:styleId="AcrnimoHTML">
    <w:name w:val="HTML Acronym"/>
    <w:basedOn w:val="Fuentedeprrafopredeter"/>
    <w:uiPriority w:val="99"/>
    <w:rPr>
      <w:lang w:val="es-ES" w:bidi="ar-SA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Hipervnculovisitado">
    <w:name w:val="FollowedHyperlink"/>
    <w:uiPriority w:val="99"/>
    <w:rPr>
      <w:color w:val="800080"/>
      <w:u w:val="single"/>
      <w:lang w:val="es-ES" w:bidi="ar-SA"/>
    </w:rPr>
  </w:style>
  <w:style w:type="paragraph" w:customStyle="1" w:styleId="Puesto1">
    <w:name w:val="Puesto1"/>
    <w:next w:val="Logro"/>
    <w:uiPriority w:val="99"/>
    <w:pPr>
      <w:spacing w:after="40" w:line="220" w:lineRule="atLeast"/>
    </w:pPr>
    <w:rPr>
      <w:rFonts w:ascii="Arial" w:eastAsia="Times New Roman" w:hAnsi="Arial"/>
      <w:b/>
      <w:spacing w:val="-10"/>
      <w:lang w:eastAsia="en-US"/>
    </w:rPr>
  </w:style>
  <w:style w:type="paragraph" w:customStyle="1" w:styleId="Logro">
    <w:name w:val="Logro"/>
    <w:basedOn w:val="Textoindependiente"/>
    <w:uiPriority w:val="99"/>
    <w:pPr>
      <w:numPr>
        <w:numId w:val="28"/>
      </w:numPr>
      <w:spacing w:after="60" w:line="240" w:lineRule="auto"/>
      <w:ind w:right="-92"/>
      <w:jc w:val="both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7B6981"/>
    <w:rPr>
      <w:rFonts w:ascii="Verdana" w:eastAsia="Times New Roman" w:hAnsi="Verdana"/>
      <w:sz w:val="16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Encabezado-base"/>
    <w:uiPriority w:val="99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nfasis">
    <w:name w:val="Emphasis"/>
    <w:uiPriority w:val="99"/>
    <w:qFormat/>
    <w:rPr>
      <w:rFonts w:ascii="Arial" w:hAnsi="Arial"/>
      <w:b/>
      <w:spacing w:val="-8"/>
      <w:sz w:val="18"/>
      <w:lang w:bidi="ar-SA"/>
    </w:rPr>
  </w:style>
  <w:style w:type="character" w:styleId="CitaHTML">
    <w:name w:val="HTML Cite"/>
    <w:uiPriority w:val="99"/>
    <w:rPr>
      <w:i/>
      <w:lang w:val="es-ES" w:bidi="ar-SA"/>
    </w:rPr>
  </w:style>
  <w:style w:type="paragraph" w:customStyle="1" w:styleId="Direccin1">
    <w:name w:val="Dirección 1"/>
    <w:basedOn w:val="Normal"/>
    <w:uiPriority w:val="99"/>
    <w:pPr>
      <w:spacing w:line="200" w:lineRule="atLeast"/>
    </w:pPr>
  </w:style>
  <w:style w:type="character" w:styleId="Nmerodelnea">
    <w:name w:val="line number"/>
    <w:basedOn w:val="Fuentedeprrafopredeter"/>
    <w:uiPriority w:val="99"/>
    <w:rPr>
      <w:lang w:val="es-ES" w:bidi="ar-SA"/>
    </w:rPr>
  </w:style>
  <w:style w:type="paragraph" w:customStyle="1" w:styleId="Direccin2">
    <w:name w:val="Dirección 2"/>
    <w:basedOn w:val="Normal"/>
    <w:uiPriority w:val="99"/>
    <w:pPr>
      <w:spacing w:line="200" w:lineRule="atLeast"/>
    </w:pPr>
  </w:style>
  <w:style w:type="paragraph" w:styleId="Fecha">
    <w:name w:val="Date"/>
    <w:basedOn w:val="Textoindependiente"/>
    <w:uiPriority w:val="99"/>
    <w:pPr>
      <w:keepNext/>
    </w:pPr>
  </w:style>
  <w:style w:type="character" w:styleId="Nmerodepgina">
    <w:name w:val="page number"/>
    <w:uiPriority w:val="99"/>
    <w:rPr>
      <w:rFonts w:ascii="Arial" w:hAnsi="Arial"/>
      <w:b/>
      <w:sz w:val="18"/>
      <w:lang w:bidi="ar-SA"/>
    </w:rPr>
  </w:style>
  <w:style w:type="paragraph" w:styleId="Listaconnmeros">
    <w:name w:val="List Number"/>
    <w:basedOn w:val="Normal"/>
    <w:uiPriority w:val="99"/>
    <w:pPr>
      <w:numPr>
        <w:numId w:val="2"/>
      </w:numPr>
    </w:pPr>
  </w:style>
  <w:style w:type="character" w:styleId="TecladoHTML">
    <w:name w:val="HTML Keyboard"/>
    <w:uiPriority w:val="99"/>
    <w:rPr>
      <w:rFonts w:ascii="Courier New" w:hAnsi="Courier New"/>
      <w:sz w:val="20"/>
      <w:lang w:val="es-ES" w:bidi="ar-SA"/>
    </w:rPr>
  </w:style>
  <w:style w:type="paragraph" w:styleId="ndice1">
    <w:name w:val="index 1"/>
    <w:basedOn w:val="Normal"/>
    <w:next w:val="Normal"/>
    <w:uiPriority w:val="99"/>
    <w:semiHidden/>
    <w:pPr>
      <w:ind w:left="200" w:hanging="200"/>
    </w:p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Organizacin">
    <w:name w:val="Organización"/>
    <w:basedOn w:val="Normal"/>
    <w:next w:val="Normal"/>
    <w:uiPriority w:val="99"/>
    <w:pPr>
      <w:tabs>
        <w:tab w:val="left" w:pos="2160"/>
        <w:tab w:val="right" w:pos="6480"/>
      </w:tabs>
      <w:spacing w:before="220" w:after="40" w:line="220" w:lineRule="atLeast"/>
      <w:ind w:right="-360"/>
    </w:pPr>
    <w:rPr>
      <w:b/>
    </w:rPr>
  </w:style>
  <w:style w:type="paragraph" w:styleId="TDC4">
    <w:name w:val="toc 4"/>
    <w:basedOn w:val="Normal"/>
    <w:next w:val="Normal"/>
    <w:uiPriority w:val="99"/>
    <w:semiHidden/>
    <w:pPr>
      <w:ind w:left="600"/>
    </w:pPr>
  </w:style>
  <w:style w:type="paragraph" w:styleId="TDC5">
    <w:name w:val="toc 5"/>
    <w:basedOn w:val="Normal"/>
    <w:next w:val="Normal"/>
    <w:uiPriority w:val="99"/>
    <w:semiHidden/>
    <w:pPr>
      <w:ind w:left="800"/>
    </w:pPr>
  </w:style>
  <w:style w:type="paragraph" w:styleId="Saludo">
    <w:name w:val="Salutation"/>
    <w:basedOn w:val="Normal"/>
    <w:next w:val="Normal"/>
    <w:uiPriority w:val="99"/>
  </w:style>
  <w:style w:type="paragraph" w:styleId="TDC6">
    <w:name w:val="toc 6"/>
    <w:basedOn w:val="Normal"/>
    <w:next w:val="Normal"/>
    <w:uiPriority w:val="99"/>
    <w:semiHidden/>
    <w:pPr>
      <w:ind w:left="1000"/>
    </w:pPr>
  </w:style>
  <w:style w:type="paragraph" w:styleId="Remitedesobre">
    <w:name w:val="envelope return"/>
    <w:basedOn w:val="Normal"/>
    <w:uiPriority w:val="99"/>
    <w:rPr>
      <w:rFonts w:ascii="Arial" w:hAnsi="Arial" w:cs="Arial"/>
    </w:rPr>
  </w:style>
  <w:style w:type="paragraph" w:styleId="TDC7">
    <w:name w:val="toc 7"/>
    <w:basedOn w:val="Normal"/>
    <w:next w:val="Normal"/>
    <w:uiPriority w:val="99"/>
    <w:semiHidden/>
    <w:pPr>
      <w:ind w:left="1200"/>
    </w:pPr>
  </w:style>
  <w:style w:type="paragraph" w:styleId="TDC1">
    <w:name w:val="toc 1"/>
    <w:basedOn w:val="Normal"/>
    <w:next w:val="Normal"/>
    <w:uiPriority w:val="99"/>
    <w:semiHidden/>
  </w:style>
  <w:style w:type="paragraph" w:styleId="TDC2">
    <w:name w:val="toc 2"/>
    <w:basedOn w:val="Normal"/>
    <w:next w:val="Normal"/>
    <w:uiPriority w:val="99"/>
    <w:semiHidden/>
    <w:pPr>
      <w:ind w:left="20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DC3">
    <w:name w:val="toc 3"/>
    <w:basedOn w:val="Normal"/>
    <w:next w:val="Normal"/>
    <w:uiPriority w:val="99"/>
    <w:semiHidden/>
    <w:pPr>
      <w:ind w:left="400"/>
    </w:p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paragraph" w:styleId="TDC9">
    <w:name w:val="toc 9"/>
    <w:basedOn w:val="Normal"/>
    <w:next w:val="Normal"/>
    <w:uiPriority w:val="99"/>
    <w:semiHidden/>
    <w:pPr>
      <w:ind w:left="1600"/>
    </w:pPr>
  </w:style>
  <w:style w:type="paragraph" w:styleId="TDC8">
    <w:name w:val="toc 8"/>
    <w:basedOn w:val="Normal"/>
    <w:next w:val="Normal"/>
    <w:uiPriority w:val="99"/>
    <w:semiHidden/>
    <w:pPr>
      <w:ind w:left="1400"/>
    </w:pPr>
  </w:style>
  <w:style w:type="paragraph" w:styleId="Cierre">
    <w:name w:val="Closing"/>
    <w:basedOn w:val="Normal"/>
    <w:uiPriority w:val="99"/>
    <w:pPr>
      <w:ind w:left="4252"/>
    </w:pPr>
  </w:style>
  <w:style w:type="paragraph" w:styleId="Mapadeldocumento">
    <w:name w:val="Document Map"/>
    <w:basedOn w:val="Normal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Epgrafe">
    <w:name w:val="caption"/>
    <w:basedOn w:val="Normal"/>
    <w:next w:val="Normal"/>
    <w:uiPriority w:val="99"/>
    <w:qFormat/>
    <w:pPr>
      <w:spacing w:before="120" w:after="120"/>
    </w:pPr>
    <w:rPr>
      <w:b/>
    </w:rPr>
  </w:style>
  <w:style w:type="paragraph" w:styleId="Sangradetextonormal">
    <w:name w:val="Body Text Indent"/>
    <w:basedOn w:val="Textoindependiente"/>
    <w:uiPriority w:val="99"/>
    <w:pPr>
      <w:ind w:left="720"/>
    </w:pPr>
  </w:style>
  <w:style w:type="paragraph" w:styleId="Sangra3detindependiente">
    <w:name w:val="Body Text Indent 3"/>
    <w:basedOn w:val="Normal"/>
    <w:uiPriority w:val="99"/>
    <w:pPr>
      <w:spacing w:after="120"/>
      <w:ind w:left="283"/>
    </w:pPr>
  </w:style>
  <w:style w:type="paragraph" w:styleId="Listaconnmeros3">
    <w:name w:val="List Number 3"/>
    <w:basedOn w:val="Normal"/>
    <w:uiPriority w:val="99"/>
    <w:pPr>
      <w:numPr>
        <w:numId w:val="4"/>
      </w:numPr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Listaconnmeros4">
    <w:name w:val="List Number 4"/>
    <w:basedOn w:val="Normal"/>
    <w:uiPriority w:val="99"/>
    <w:pPr>
      <w:numPr>
        <w:numId w:val="5"/>
      </w:numPr>
    </w:pPr>
  </w:style>
  <w:style w:type="paragraph" w:styleId="Lista3">
    <w:name w:val="List 3"/>
    <w:basedOn w:val="Normal"/>
    <w:uiPriority w:val="99"/>
    <w:pPr>
      <w:ind w:left="849" w:hanging="283"/>
    </w:pPr>
  </w:style>
  <w:style w:type="paragraph" w:styleId="Listaconnmeros5">
    <w:name w:val="List Number 5"/>
    <w:basedOn w:val="Normal"/>
    <w:uiPriority w:val="99"/>
    <w:pPr>
      <w:numPr>
        <w:numId w:val="6"/>
      </w:numPr>
    </w:pPr>
  </w:style>
  <w:style w:type="paragraph" w:styleId="Lista4">
    <w:name w:val="List 4"/>
    <w:basedOn w:val="Normal"/>
    <w:uiPriority w:val="99"/>
    <w:pPr>
      <w:ind w:left="1132" w:hanging="283"/>
    </w:pPr>
  </w:style>
  <w:style w:type="paragraph" w:styleId="Sangra2detindependiente">
    <w:name w:val="Body Text Indent 2"/>
    <w:basedOn w:val="Normal"/>
    <w:uiPriority w:val="99"/>
    <w:pPr>
      <w:spacing w:after="120" w:line="480" w:lineRule="auto"/>
      <w:ind w:left="283"/>
    </w:pPr>
  </w:style>
  <w:style w:type="paragraph" w:styleId="Lista5">
    <w:name w:val="List 5"/>
    <w:basedOn w:val="Normal"/>
    <w:uiPriority w:val="99"/>
    <w:pPr>
      <w:ind w:left="1415" w:hanging="283"/>
    </w:pPr>
  </w:style>
  <w:style w:type="character" w:styleId="MquinadeescribirHTML">
    <w:name w:val="HTML Typewriter"/>
    <w:uiPriority w:val="99"/>
    <w:rPr>
      <w:rFonts w:ascii="Courier New" w:hAnsi="Courier New"/>
      <w:sz w:val="20"/>
      <w:lang w:val="es-ES" w:bidi="ar-SA"/>
    </w:rPr>
  </w:style>
  <w:style w:type="paragraph" w:styleId="Textomacro">
    <w:name w:val="macro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US"/>
    </w:rPr>
  </w:style>
  <w:style w:type="paragraph" w:styleId="Listaconnmeros2">
    <w:name w:val="List Number 2"/>
    <w:basedOn w:val="Normal"/>
    <w:uiPriority w:val="99"/>
    <w:pPr>
      <w:numPr>
        <w:numId w:val="3"/>
      </w:numPr>
    </w:pPr>
  </w:style>
  <w:style w:type="paragraph" w:customStyle="1" w:styleId="Ttulo-base">
    <w:name w:val="Título - base"/>
    <w:basedOn w:val="Textoindependiente"/>
    <w:next w:val="Textoindependiente"/>
    <w:uiPriority w:val="99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Objetivo">
    <w:name w:val="Objetivo"/>
    <w:basedOn w:val="Normal"/>
    <w:next w:val="Textoindependiente"/>
    <w:uiPriority w:val="99"/>
    <w:pPr>
      <w:spacing w:before="220" w:after="220" w:line="220" w:lineRule="atLeast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</w:rPr>
  </w:style>
  <w:style w:type="paragraph" w:styleId="Encabezado">
    <w:name w:val="header"/>
    <w:basedOn w:val="Encabezado-base"/>
    <w:uiPriority w:val="99"/>
    <w:pPr>
      <w:spacing w:line="220" w:lineRule="atLeast"/>
    </w:pPr>
  </w:style>
  <w:style w:type="character" w:customStyle="1" w:styleId="OrganizacinCar">
    <w:name w:val="Organización Car"/>
    <w:uiPriority w:val="99"/>
    <w:rPr>
      <w:lang w:val="es-ES" w:eastAsia="en-US" w:bidi="ar-SA"/>
    </w:rPr>
  </w:style>
  <w:style w:type="character" w:styleId="EjemplodeHTML">
    <w:name w:val="HTML Sample"/>
    <w:uiPriority w:val="99"/>
    <w:rPr>
      <w:rFonts w:ascii="Courier New" w:hAnsi="Courier New"/>
      <w:lang w:val="es-ES" w:bidi="ar-SA"/>
    </w:rPr>
  </w:style>
  <w:style w:type="paragraph" w:customStyle="1" w:styleId="Ciudadyprovincia">
    <w:name w:val="Ciudad y provincia"/>
    <w:basedOn w:val="Textoindependiente"/>
    <w:next w:val="Textoindependiente"/>
    <w:uiPriority w:val="99"/>
    <w:pPr>
      <w:keepNext/>
    </w:pPr>
  </w:style>
  <w:style w:type="paragraph" w:styleId="NormalWeb">
    <w:name w:val="Normal (Web)"/>
    <w:basedOn w:val="Normal"/>
    <w:uiPriority w:val="99"/>
    <w:rPr>
      <w:sz w:val="24"/>
    </w:rPr>
  </w:style>
  <w:style w:type="paragraph" w:styleId="Sinespaciado">
    <w:name w:val="No Spacing"/>
    <w:uiPriority w:val="1"/>
    <w:qFormat/>
  </w:style>
  <w:style w:type="character" w:styleId="nfasisintenso">
    <w:name w:val="Intense Emphasis"/>
    <w:basedOn w:val="Fuentedeprrafopredeter"/>
    <w:uiPriority w:val="21"/>
    <w:qFormat/>
    <w:rPr>
      <w:b/>
      <w:i/>
      <w:color w:val="4F81BD" w:themeColor="accent1"/>
    </w:rPr>
  </w:style>
  <w:style w:type="paragraph" w:customStyle="1" w:styleId="Subttulodeseccin">
    <w:name w:val="Subtítulo de sección"/>
    <w:basedOn w:val="Ttulodeseccin"/>
    <w:next w:val="Normal"/>
    <w:uiPriority w:val="99"/>
    <w:pPr>
      <w:pBdr>
        <w:top w:val="none" w:sz="4" w:space="0" w:color="auto"/>
      </w:pBdr>
    </w:pPr>
    <w:rPr>
      <w:b w:val="0"/>
      <w:spacing w:val="0"/>
      <w:position w:val="6"/>
    </w:rPr>
  </w:style>
  <w:style w:type="paragraph" w:styleId="ndice5">
    <w:name w:val="index 5"/>
    <w:basedOn w:val="Normal"/>
    <w:next w:val="Normal"/>
    <w:uiPriority w:val="99"/>
    <w:semiHidden/>
    <w:pPr>
      <w:ind w:left="1000" w:hanging="200"/>
    </w:pPr>
  </w:style>
  <w:style w:type="paragraph" w:styleId="ndice4">
    <w:name w:val="index 4"/>
    <w:basedOn w:val="Normal"/>
    <w:next w:val="Normal"/>
    <w:uiPriority w:val="99"/>
    <w:semiHidden/>
    <w:pPr>
      <w:ind w:left="800" w:hanging="200"/>
    </w:p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ndice3">
    <w:name w:val="index 3"/>
    <w:basedOn w:val="Normal"/>
    <w:next w:val="Normal"/>
    <w:uiPriority w:val="99"/>
    <w:semiHidden/>
    <w:pPr>
      <w:ind w:left="600" w:hanging="200"/>
    </w:p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ndice2">
    <w:name w:val="index 2"/>
    <w:basedOn w:val="Normal"/>
    <w:next w:val="Normal"/>
    <w:uiPriority w:val="99"/>
    <w:semiHidden/>
    <w:pPr>
      <w:ind w:left="400" w:hanging="200"/>
    </w:pPr>
  </w:style>
  <w:style w:type="paragraph" w:styleId="ndice9">
    <w:name w:val="index 9"/>
    <w:basedOn w:val="Normal"/>
    <w:next w:val="Normal"/>
    <w:uiPriority w:val="99"/>
    <w:semiHidden/>
    <w:pPr>
      <w:ind w:left="1800" w:hanging="200"/>
    </w:pPr>
  </w:style>
  <w:style w:type="paragraph" w:styleId="ndice8">
    <w:name w:val="index 8"/>
    <w:basedOn w:val="Normal"/>
    <w:next w:val="Normal"/>
    <w:uiPriority w:val="99"/>
    <w:semiHidden/>
    <w:pPr>
      <w:ind w:left="1600" w:hanging="200"/>
    </w:pPr>
  </w:style>
  <w:style w:type="character" w:styleId="VariableHTML">
    <w:name w:val="HTML Variable"/>
    <w:uiPriority w:val="99"/>
    <w:rPr>
      <w:i/>
      <w:lang w:val="es-ES" w:bidi="ar-SA"/>
    </w:rPr>
  </w:style>
  <w:style w:type="paragraph" w:styleId="ndice7">
    <w:name w:val="index 7"/>
    <w:basedOn w:val="Normal"/>
    <w:next w:val="Normal"/>
    <w:uiPriority w:val="99"/>
    <w:semiHidden/>
    <w:pPr>
      <w:ind w:left="1400" w:hanging="200"/>
    </w:pPr>
  </w:style>
  <w:style w:type="paragraph" w:styleId="ndice6">
    <w:name w:val="index 6"/>
    <w:basedOn w:val="Normal"/>
    <w:next w:val="Normal"/>
    <w:uiPriority w:val="99"/>
    <w:semiHidden/>
    <w:pPr>
      <w:ind w:left="1200" w:hanging="200"/>
    </w:pPr>
  </w:style>
  <w:style w:type="character" w:customStyle="1" w:styleId="Rtuloconnfasis">
    <w:name w:val="Rótulo con énfasis"/>
    <w:uiPriority w:val="99"/>
    <w:rPr>
      <w:rFonts w:ascii="Arial" w:hAnsi="Arial"/>
      <w:b/>
      <w:spacing w:val="-8"/>
      <w:sz w:val="18"/>
      <w:lang w:bidi="ar-SA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Textoindependienteprimerasangra2">
    <w:name w:val="Body Text First Indent 2"/>
    <w:basedOn w:val="Sangradetextonormal"/>
    <w:uiPriority w:val="99"/>
    <w:pPr>
      <w:spacing w:after="120" w:line="240" w:lineRule="auto"/>
      <w:ind w:left="283" w:right="0" w:firstLine="210"/>
    </w:pPr>
  </w:style>
  <w:style w:type="paragraph" w:customStyle="1" w:styleId="Ttulodeseccin">
    <w:name w:val="Título de sección"/>
    <w:basedOn w:val="Normal"/>
    <w:next w:val="Normal"/>
    <w:uiPriority w:val="9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Informacinpersonal">
    <w:name w:val="Información personal"/>
    <w:basedOn w:val="Logro"/>
    <w:uiPriority w:val="99"/>
    <w:pPr>
      <w:spacing w:before="220"/>
    </w:pPr>
  </w:style>
  <w:style w:type="paragraph" w:styleId="Textocomentario">
    <w:name w:val="annotation text"/>
    <w:basedOn w:val="Normal"/>
    <w:uiPriority w:val="99"/>
    <w:semiHidden/>
  </w:style>
  <w:style w:type="character" w:customStyle="1" w:styleId="CitaCar">
    <w:name w:val="Cita Car"/>
    <w:basedOn w:val="Fuentedeprrafopredeter"/>
    <w:link w:val="Cita"/>
    <w:uiPriority w:val="29"/>
    <w:rPr>
      <w:i/>
      <w:color w:val="000000" w:themeColor="text1"/>
    </w:rPr>
  </w:style>
  <w:style w:type="paragraph" w:styleId="Listaconvietas">
    <w:name w:val="List Bullet"/>
    <w:basedOn w:val="Normal"/>
    <w:uiPriority w:val="99"/>
    <w:pPr>
      <w:numPr>
        <w:numId w:val="7"/>
      </w:numPr>
    </w:pPr>
  </w:style>
  <w:style w:type="paragraph" w:styleId="Sangranormal">
    <w:name w:val="Normal Indent"/>
    <w:basedOn w:val="Normal"/>
    <w:uiPriority w:val="99"/>
    <w:pPr>
      <w:ind w:left="708"/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Continuarlista5">
    <w:name w:val="List Continue 5"/>
    <w:basedOn w:val="Normal"/>
    <w:uiPriority w:val="99"/>
    <w:pPr>
      <w:spacing w:after="120"/>
      <w:ind w:left="1415"/>
    </w:pPr>
  </w:style>
  <w:style w:type="character" w:styleId="Textoennegrita">
    <w:name w:val="Strong"/>
    <w:uiPriority w:val="99"/>
    <w:qFormat/>
    <w:rPr>
      <w:b/>
      <w:lang w:val="es-ES" w:bidi="ar-SA"/>
    </w:rPr>
  </w:style>
  <w:style w:type="paragraph" w:styleId="Ttulodendice">
    <w:name w:val="index heading"/>
    <w:basedOn w:val="Normal"/>
    <w:next w:val="ndice1"/>
    <w:uiPriority w:val="99"/>
    <w:semiHidden/>
    <w:rPr>
      <w:rFonts w:ascii="Arial" w:hAnsi="Arial" w:cs="Arial"/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OrganizacinUnoCar">
    <w:name w:val="Organización Uno Car"/>
    <w:basedOn w:val="OrganizacinCar"/>
    <w:uiPriority w:val="99"/>
    <w:rPr>
      <w:lang w:val="es-ES" w:eastAsia="en-US" w:bidi="ar-SA"/>
    </w:rPr>
  </w:style>
  <w:style w:type="paragraph" w:styleId="Encabezadodenota">
    <w:name w:val="Note Heading"/>
    <w:basedOn w:val="Normal"/>
    <w:next w:val="Normal"/>
    <w:uiPriority w:val="99"/>
  </w:style>
  <w:style w:type="character" w:styleId="DefinicinHTML">
    <w:name w:val="HTML Definition"/>
    <w:uiPriority w:val="99"/>
    <w:rPr>
      <w:i/>
      <w:lang w:val="es-ES" w:bidi="ar-SA"/>
    </w:rPr>
  </w:style>
  <w:style w:type="character" w:styleId="Refdecomentario">
    <w:name w:val="annotation reference"/>
    <w:uiPriority w:val="99"/>
    <w:semiHidden/>
    <w:rPr>
      <w:sz w:val="16"/>
      <w:lang w:val="es-ES" w:bidi="ar-SA"/>
    </w:rPr>
  </w:style>
  <w:style w:type="paragraph" w:styleId="Encabezadodelista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sz w:val="24"/>
    </w:rPr>
  </w:style>
  <w:style w:type="paragraph" w:customStyle="1" w:styleId="Institucin">
    <w:name w:val="Institución"/>
    <w:basedOn w:val="Normal"/>
    <w:next w:val="Logro"/>
    <w:uiPriority w:val="99"/>
    <w:pPr>
      <w:tabs>
        <w:tab w:val="left" w:pos="2160"/>
        <w:tab w:val="right" w:pos="6480"/>
      </w:tabs>
      <w:spacing w:before="220" w:after="60"/>
      <w:ind w:right="-360"/>
    </w:pPr>
    <w:rPr>
      <w:lang w:val="en-US"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ontinuarlista">
    <w:name w:val="List Continue"/>
    <w:basedOn w:val="Normal"/>
    <w:uiPriority w:val="99"/>
    <w:pPr>
      <w:spacing w:after="120"/>
      <w:ind w:left="283"/>
    </w:p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 w:themeColor="text1"/>
    </w:rPr>
  </w:style>
  <w:style w:type="paragraph" w:styleId="HTMLconformatoprevio">
    <w:name w:val="HTML Preformatted"/>
    <w:basedOn w:val="Normal"/>
    <w:uiPriority w:val="99"/>
    <w:rPr>
      <w:rFonts w:ascii="Courier New" w:hAnsi="Courier New" w:cs="Courier New"/>
    </w:rPr>
  </w:style>
  <w:style w:type="character" w:customStyle="1" w:styleId="Profesin">
    <w:name w:val="Profesión"/>
    <w:basedOn w:val="Fuentedeprrafopredeter"/>
    <w:uiPriority w:val="99"/>
    <w:rPr>
      <w:lang w:val="es-ES" w:bidi="ar-SA"/>
    </w:rPr>
  </w:style>
  <w:style w:type="paragraph" w:styleId="Continuarlista4">
    <w:name w:val="List Continue 4"/>
    <w:basedOn w:val="Normal"/>
    <w:uiPriority w:val="99"/>
    <w:pPr>
      <w:spacing w:after="120"/>
      <w:ind w:left="1132"/>
    </w:p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paragraph" w:styleId="Continuarlista3">
    <w:name w:val="List Continue 3"/>
    <w:basedOn w:val="Normal"/>
    <w:uiPriority w:val="99"/>
    <w:pPr>
      <w:spacing w:after="120"/>
      <w:ind w:left="849"/>
    </w:pPr>
  </w:style>
  <w:style w:type="paragraph" w:customStyle="1" w:styleId="Ttulodeldocumento">
    <w:name w:val="Título del documento"/>
    <w:basedOn w:val="Normal"/>
    <w:next w:val="Normal"/>
    <w:uiPriority w:val="99"/>
    <w:pPr>
      <w:spacing w:after="220"/>
      <w:ind w:right="-360"/>
    </w:pPr>
    <w:rPr>
      <w:spacing w:val="-20"/>
      <w:sz w:val="48"/>
    </w:rPr>
  </w:style>
  <w:style w:type="paragraph" w:styleId="Continuarlista2">
    <w:name w:val="List Continue 2"/>
    <w:basedOn w:val="Normal"/>
    <w:uiPriority w:val="99"/>
    <w:pPr>
      <w:spacing w:after="120"/>
      <w:ind w:left="566"/>
    </w:p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 w:themeColor="accent1"/>
    </w:rPr>
  </w:style>
  <w:style w:type="paragraph" w:customStyle="1" w:styleId="Nombre">
    <w:name w:val="Nombre"/>
    <w:basedOn w:val="Normal"/>
    <w:next w:val="Normal"/>
    <w:uiPriority w:val="99"/>
    <w:pPr>
      <w:spacing w:before="360" w:after="440" w:line="360" w:lineRule="auto"/>
      <w:ind w:left="708"/>
      <w:jc w:val="center"/>
    </w:pPr>
    <w:rPr>
      <w:spacing w:val="-20"/>
      <w:sz w:val="48"/>
    </w:rPr>
  </w:style>
  <w:style w:type="paragraph" w:styleId="Textoindependiente2">
    <w:name w:val="Body Text 2"/>
    <w:basedOn w:val="Normal"/>
    <w:uiPriority w:val="99"/>
    <w:pPr>
      <w:spacing w:after="120" w:line="480" w:lineRule="auto"/>
    </w:pPr>
  </w:style>
  <w:style w:type="paragraph" w:styleId="Textoindependiente3">
    <w:name w:val="Body Text 3"/>
    <w:basedOn w:val="Normal"/>
    <w:uiPriority w:val="99"/>
    <w:pPr>
      <w:spacing w:after="120"/>
    </w:p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DireccinHTML">
    <w:name w:val="HTML Address"/>
    <w:basedOn w:val="Normal"/>
    <w:uiPriority w:val="99"/>
    <w:rPr>
      <w:i/>
    </w:rPr>
  </w:style>
  <w:style w:type="paragraph" w:styleId="Firmadecorreoelectrnico">
    <w:name w:val="E-mail Signature"/>
    <w:basedOn w:val="Normal"/>
    <w:uiPriority w:val="99"/>
  </w:style>
  <w:style w:type="paragraph" w:styleId="Textodeglobo">
    <w:name w:val="Balloon Text"/>
    <w:basedOn w:val="Normal"/>
    <w:uiPriority w:val="99"/>
    <w:semiHidden/>
    <w:rPr>
      <w:rFonts w:ascii="Tahoma" w:hAnsi="Tahoma" w:cs="Tahoma"/>
    </w:rPr>
  </w:style>
  <w:style w:type="paragraph" w:styleId="Direccinsobre">
    <w:name w:val="envelope address"/>
    <w:basedOn w:val="Normal"/>
    <w:uiPriority w:val="99"/>
    <w:pPr>
      <w:ind w:left="2880"/>
    </w:pPr>
    <w:rPr>
      <w:rFonts w:ascii="Arial" w:hAnsi="Arial" w:cs="Arial"/>
      <w:sz w:val="24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 w:themeColor="accent2"/>
      <w:spacing w:val="5"/>
      <w:u w:val="single"/>
    </w:rPr>
  </w:style>
  <w:style w:type="paragraph" w:styleId="Firma">
    <w:name w:val="Signature"/>
    <w:basedOn w:val="Normal"/>
    <w:uiPriority w:val="99"/>
    <w:pPr>
      <w:ind w:left="4252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paragraph" w:styleId="Listaconvietas2">
    <w:name w:val="List Bullet 2"/>
    <w:basedOn w:val="Normal"/>
    <w:uiPriority w:val="99"/>
    <w:pPr>
      <w:numPr>
        <w:numId w:val="8"/>
      </w:numPr>
    </w:pPr>
  </w:style>
  <w:style w:type="paragraph" w:styleId="Encabezadodemensaje">
    <w:name w:val="Message Header"/>
    <w:basedOn w:val="Normal"/>
    <w:uiPriority w:val="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consangra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adeilustraciones">
    <w:name w:val="table of figures"/>
    <w:basedOn w:val="Normal"/>
    <w:next w:val="Normal"/>
    <w:uiPriority w:val="99"/>
    <w:semiHidden/>
    <w:pPr>
      <w:ind w:left="400" w:hanging="400"/>
    </w:pPr>
  </w:style>
  <w:style w:type="paragraph" w:styleId="Listaconvietas3">
    <w:name w:val="List Bullet 3"/>
    <w:basedOn w:val="Normal"/>
    <w:uiPriority w:val="99"/>
    <w:pPr>
      <w:numPr>
        <w:numId w:val="9"/>
      </w:numPr>
    </w:pPr>
  </w:style>
  <w:style w:type="paragraph" w:styleId="Textoindependienteprimerasangra">
    <w:name w:val="Body Text First Indent"/>
    <w:basedOn w:val="Textoindependiente"/>
    <w:uiPriority w:val="99"/>
    <w:pPr>
      <w:spacing w:after="120" w:line="240" w:lineRule="auto"/>
      <w:ind w:right="0" w:firstLine="210"/>
    </w:pPr>
  </w:style>
  <w:style w:type="paragraph" w:styleId="Listaconvietas4">
    <w:name w:val="List Bullet 4"/>
    <w:basedOn w:val="Normal"/>
    <w:uiPriority w:val="99"/>
    <w:pPr>
      <w:numPr>
        <w:numId w:val="10"/>
      </w:numPr>
    </w:pPr>
  </w:style>
  <w:style w:type="paragraph" w:styleId="Listaconvietas5">
    <w:name w:val="List Bullet 5"/>
    <w:basedOn w:val="Normal"/>
    <w:uiPriority w:val="99"/>
    <w:pPr>
      <w:numPr>
        <w:numId w:val="11"/>
      </w:numPr>
    </w:p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paragraph" w:customStyle="1" w:styleId="Encabezado-base">
    <w:name w:val="Encabezado - base"/>
    <w:basedOn w:val="Normal"/>
    <w:uiPriority w:val="99"/>
    <w:pPr>
      <w:ind w:right="-360"/>
    </w:pPr>
  </w:style>
  <w:style w:type="paragraph" w:styleId="Lista">
    <w:name w:val="List"/>
    <w:basedOn w:val="Normal"/>
    <w:uiPriority w:val="99"/>
    <w:pPr>
      <w:ind w:left="283" w:hanging="283"/>
    </w:p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CdigoHTML">
    <w:name w:val="HTML Code"/>
    <w:uiPriority w:val="99"/>
    <w:rPr>
      <w:rFonts w:ascii="Courier New" w:hAnsi="Courier New"/>
      <w:sz w:val="20"/>
      <w:lang w:val="es-ES" w:bidi="ar-SA"/>
    </w:rPr>
  </w:style>
  <w:style w:type="character" w:styleId="Hipervnculo">
    <w:name w:val="Hyperlink"/>
    <w:uiPriority w:val="99"/>
    <w:rPr>
      <w:color w:val="0000FF"/>
      <w:u w:val="single"/>
      <w:lang w:val="es-ES" w:bidi="ar-SA"/>
    </w:rPr>
  </w:style>
  <w:style w:type="paragraph" w:customStyle="1" w:styleId="Sinttulo">
    <w:name w:val="Sin título"/>
    <w:basedOn w:val="Normal"/>
    <w:uiPriority w:val="9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styleId="Textoindependiente">
    <w:name w:val="Body Text"/>
    <w:basedOn w:val="Normal"/>
    <w:uiPriority w:val="99"/>
    <w:pPr>
      <w:spacing w:after="220" w:line="220" w:lineRule="atLeast"/>
      <w:ind w:right="-360"/>
    </w:p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Textodebloque">
    <w:name w:val="Block Text"/>
    <w:basedOn w:val="Normal"/>
    <w:uiPriority w:val="99"/>
    <w:pPr>
      <w:spacing w:after="120"/>
      <w:ind w:left="1440" w:right="1440"/>
    </w:pPr>
  </w:style>
  <w:style w:type="paragraph" w:customStyle="1" w:styleId="OrganizacinUno">
    <w:name w:val="Organización Uno"/>
    <w:basedOn w:val="Organizacin"/>
    <w:next w:val="Normal"/>
    <w:uiPriority w:val="99"/>
  </w:style>
  <w:style w:type="character" w:styleId="AcrnimoHTML">
    <w:name w:val="HTML Acronym"/>
    <w:basedOn w:val="Fuentedeprrafopredeter"/>
    <w:uiPriority w:val="99"/>
    <w:rPr>
      <w:lang w:val="es-ES" w:bidi="ar-SA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Hipervnculovisitado">
    <w:name w:val="FollowedHyperlink"/>
    <w:uiPriority w:val="99"/>
    <w:rPr>
      <w:color w:val="800080"/>
      <w:u w:val="single"/>
      <w:lang w:val="es-ES" w:bidi="ar-SA"/>
    </w:rPr>
  </w:style>
  <w:style w:type="paragraph" w:customStyle="1" w:styleId="Puesto1">
    <w:name w:val="Puesto1"/>
    <w:next w:val="Logro"/>
    <w:uiPriority w:val="99"/>
    <w:pPr>
      <w:spacing w:after="40" w:line="220" w:lineRule="atLeast"/>
    </w:pPr>
    <w:rPr>
      <w:rFonts w:ascii="Arial" w:eastAsia="Times New Roman" w:hAnsi="Arial"/>
      <w:b/>
      <w:spacing w:val="-10"/>
      <w:lang w:eastAsia="en-US"/>
    </w:rPr>
  </w:style>
  <w:style w:type="paragraph" w:customStyle="1" w:styleId="Logro">
    <w:name w:val="Logro"/>
    <w:basedOn w:val="Textoindependiente"/>
    <w:uiPriority w:val="99"/>
    <w:pPr>
      <w:numPr>
        <w:numId w:val="28"/>
      </w:numPr>
      <w:spacing w:after="60" w:line="240" w:lineRule="auto"/>
      <w:ind w:right="-92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lfo.marcelo2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Curr&#237;culo%20moder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moderno</Template>
  <TotalTime>1</TotalTime>
  <Pages>3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moderno</vt:lpstr>
    </vt:vector>
  </TitlesOfParts>
  <Company>Banco Santiago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moderno</dc:title>
  <dc:creator>anthony mauriz</dc:creator>
  <cp:lastModifiedBy>Jennifer Segovia Vivanco</cp:lastModifiedBy>
  <cp:revision>2</cp:revision>
  <cp:lastPrinted>2016-08-23T18:49:00Z</cp:lastPrinted>
  <dcterms:created xsi:type="dcterms:W3CDTF">2016-10-23T20:08:00Z</dcterms:created>
  <dcterms:modified xsi:type="dcterms:W3CDTF">2016-10-23T20:08:00Z</dcterms:modified>
</cp:coreProperties>
</file>